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3238" w14:textId="5C14E3DF" w:rsidR="00786607" w:rsidRDefault="00786607" w:rsidP="00786607">
      <w:pPr>
        <w:spacing w:line="276" w:lineRule="auto"/>
        <w:jc w:val="both"/>
        <w:rPr>
          <w:rFonts w:ascii="Gotham Light" w:hAnsi="Gotham Light"/>
        </w:rPr>
      </w:pPr>
      <w:r w:rsidRPr="00786607">
        <w:rPr>
          <w:rFonts w:ascii="Gotham Light" w:hAnsi="Gotham Light"/>
        </w:rPr>
        <w:t>XX Encuentro Internacional sobre Gestión de Ciudades Patrimoniales</w:t>
      </w:r>
    </w:p>
    <w:p w14:paraId="6E8466B1" w14:textId="34A939CA" w:rsidR="0010529C" w:rsidRPr="00786607" w:rsidRDefault="0010529C" w:rsidP="00786607">
      <w:pPr>
        <w:spacing w:line="276" w:lineRule="auto"/>
        <w:jc w:val="both"/>
        <w:rPr>
          <w:rFonts w:ascii="Gotham Light" w:hAnsi="Gotham Light"/>
        </w:rPr>
      </w:pPr>
      <w:r>
        <w:rPr>
          <w:rFonts w:ascii="Gotham Light" w:hAnsi="Gotham Light"/>
        </w:rPr>
        <w:t>FICHA DE ESPECIALISTA INVITADO</w:t>
      </w:r>
    </w:p>
    <w:p w14:paraId="2301B665" w14:textId="77777777" w:rsidR="00F717CD" w:rsidRDefault="00F717CD" w:rsidP="00F717CD">
      <w:r>
        <w:t>Mónica Moreira Ortega</w:t>
      </w:r>
    </w:p>
    <w:p w14:paraId="13BF09FA" w14:textId="77777777" w:rsidR="00F717CD" w:rsidRDefault="00F717CD" w:rsidP="00F717CD">
      <w:pPr>
        <w:spacing w:after="0" w:line="240" w:lineRule="auto"/>
      </w:pPr>
      <w:r>
        <w:t xml:space="preserve">Arquitecta y Urbanista </w:t>
      </w:r>
    </w:p>
    <w:p w14:paraId="22EE700C" w14:textId="77777777" w:rsidR="00F717CD" w:rsidRDefault="00F717CD" w:rsidP="00F717CD">
      <w:pPr>
        <w:spacing w:after="0" w:line="240" w:lineRule="auto"/>
      </w:pPr>
      <w:r>
        <w:t>Especialista en Gestión de Centros Históricos y en Gestión Cultural</w:t>
      </w:r>
    </w:p>
    <w:p w14:paraId="304D46FD" w14:textId="77777777" w:rsidR="00F717CD" w:rsidRDefault="00F717CD" w:rsidP="00F717CD">
      <w:pPr>
        <w:spacing w:after="0" w:line="240" w:lineRule="auto"/>
      </w:pPr>
    </w:p>
    <w:p w14:paraId="1FA92E74" w14:textId="77777777" w:rsidR="00F717CD" w:rsidRDefault="00F717CD" w:rsidP="00F717CD">
      <w:pPr>
        <w:spacing w:after="0" w:line="240" w:lineRule="auto"/>
      </w:pPr>
    </w:p>
    <w:p w14:paraId="3867EA1D" w14:textId="77777777" w:rsidR="00F717CD" w:rsidRDefault="00F717CD" w:rsidP="00F717CD">
      <w:pPr>
        <w:spacing w:after="0" w:line="240" w:lineRule="auto"/>
      </w:pPr>
      <w:r>
        <w:t>CV resumido</w:t>
      </w:r>
    </w:p>
    <w:p w14:paraId="058D2970" w14:textId="77777777" w:rsidR="00F717CD" w:rsidRDefault="00F717CD" w:rsidP="00F717CD">
      <w:pPr>
        <w:spacing w:after="0" w:line="240" w:lineRule="auto"/>
      </w:pPr>
      <w:r>
        <w:t xml:space="preserve">Arquitecta y Urbanista </w:t>
      </w:r>
      <w:r w:rsidRPr="00643553">
        <w:t xml:space="preserve">por la Universidad Central de Ecuador </w:t>
      </w:r>
      <w:r>
        <w:t>y en Gestión cultural por FLACSO-Ecuador. Es además especialista por la Politécnica de Madrid en temas medioambientales y Arquitectura Bioclimática. Ex directora de Gestión Urbana y Social de la Empresa del Centro Histórico de Quito. Ex administradora de la Zona Centro del Distrito Metropolitano de Quito y consultora de varios municipios ecuatorianos en proyectos urbanos y del sector público. Ha asesorado varios proyectos del Banco Interamericano de Desarrollo y del PNUD. Ha sido consultora de empresas y organizaciones privadas en coordinación con el sector público tanto en Ecuador como en otros países de la región. Hasta 2019 fue asesora de la Bienal Panamericana de Arquitectura de Quito, actualmente es Vice-presidenta de la Fundación Bienestar.</w:t>
      </w:r>
    </w:p>
    <w:p w14:paraId="137B6B6E" w14:textId="77777777" w:rsidR="00F717CD" w:rsidRDefault="00F717CD" w:rsidP="00F717CD">
      <w:pPr>
        <w:spacing w:after="0" w:line="240" w:lineRule="auto"/>
      </w:pPr>
    </w:p>
    <w:p w14:paraId="00D52837" w14:textId="77777777" w:rsidR="00F717CD" w:rsidRDefault="00F717CD" w:rsidP="00F717CD">
      <w:pPr>
        <w:spacing w:after="0" w:line="240" w:lineRule="auto"/>
      </w:pPr>
    </w:p>
    <w:p w14:paraId="0C7483E0" w14:textId="77777777" w:rsidR="00F717CD" w:rsidRDefault="00F717CD" w:rsidP="00F717CD">
      <w:pPr>
        <w:spacing w:after="0" w:line="240" w:lineRule="auto"/>
      </w:pPr>
      <w:r>
        <w:t>Título de la Presentación: Poco a Poco, Mientras Tanto, el Plan Proceso.</w:t>
      </w:r>
    </w:p>
    <w:p w14:paraId="6CF3DD33" w14:textId="77777777" w:rsidR="00F717CD" w:rsidRDefault="00F717CD" w:rsidP="00F717CD">
      <w:pPr>
        <w:spacing w:after="0" w:line="240" w:lineRule="auto"/>
      </w:pPr>
    </w:p>
    <w:p w14:paraId="6279D50A" w14:textId="77777777" w:rsidR="00F717CD" w:rsidRDefault="00F717CD" w:rsidP="00F717CD">
      <w:pPr>
        <w:spacing w:after="0" w:line="240" w:lineRule="auto"/>
      </w:pPr>
      <w:r>
        <w:t>Datos de contacto:</w:t>
      </w:r>
    </w:p>
    <w:p w14:paraId="76EECB41" w14:textId="77777777" w:rsidR="00F717CD" w:rsidRDefault="00F717CD" w:rsidP="00F717CD">
      <w:pPr>
        <w:spacing w:after="0" w:line="240" w:lineRule="auto"/>
      </w:pPr>
      <w:r>
        <w:t>+59 3983502116</w:t>
      </w:r>
    </w:p>
    <w:p w14:paraId="41F868A9" w14:textId="77777777" w:rsidR="00F717CD" w:rsidRDefault="00F717CD" w:rsidP="00F717CD">
      <w:pPr>
        <w:spacing w:after="0" w:line="480" w:lineRule="auto"/>
      </w:pPr>
      <w:hyperlink r:id="rId7" w:history="1">
        <w:r w:rsidRPr="009572A0">
          <w:rPr>
            <w:rStyle w:val="Hipervnculo"/>
          </w:rPr>
          <w:t>2josemoni@gmail.com</w:t>
        </w:r>
      </w:hyperlink>
    </w:p>
    <w:p w14:paraId="71D3F289" w14:textId="77777777" w:rsidR="00F717CD" w:rsidRDefault="00F717CD" w:rsidP="00F717CD">
      <w:pPr>
        <w:spacing w:after="0" w:line="480" w:lineRule="auto"/>
      </w:pPr>
    </w:p>
    <w:p w14:paraId="6B0C551F" w14:textId="77777777" w:rsidR="00F717CD" w:rsidRDefault="00F717CD" w:rsidP="00F717CD">
      <w:pPr>
        <w:spacing w:after="0" w:line="480" w:lineRule="auto"/>
      </w:pPr>
    </w:p>
    <w:p w14:paraId="740C0A3B" w14:textId="77777777" w:rsidR="00786607" w:rsidRPr="00F717CD" w:rsidRDefault="00786607" w:rsidP="00786607">
      <w:pPr>
        <w:jc w:val="both"/>
        <w:rPr>
          <w:rFonts w:ascii="Gotham Light" w:hAnsi="Gotham Light"/>
        </w:rPr>
      </w:pPr>
    </w:p>
    <w:p w14:paraId="51A6F83D" w14:textId="77777777" w:rsidR="00732D03" w:rsidRPr="00786607" w:rsidRDefault="00732D03" w:rsidP="0016175B">
      <w:pPr>
        <w:spacing w:line="360" w:lineRule="auto"/>
        <w:jc w:val="both"/>
        <w:rPr>
          <w:rFonts w:ascii="Gotham Light" w:hAnsi="Gotham Light"/>
          <w:lang w:val="es-ES"/>
        </w:rPr>
      </w:pPr>
    </w:p>
    <w:sectPr w:rsidR="00732D03" w:rsidRPr="00786607" w:rsidSect="00A715CB">
      <w:headerReference w:type="even" r:id="rId8"/>
      <w:footerReference w:type="default" r:id="rId9"/>
      <w:headerReference w:type="first" r:id="rId10"/>
      <w:footerReference w:type="first" r:id="rId11"/>
      <w:pgSz w:w="12240" w:h="15840" w:code="1"/>
      <w:pgMar w:top="1135" w:right="1304" w:bottom="1633" w:left="1304" w:header="3146" w:footer="1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EB377" w14:textId="77777777" w:rsidR="00D12EEC" w:rsidRDefault="00D12EEC" w:rsidP="00D376DD">
      <w:pPr>
        <w:spacing w:after="0" w:line="240" w:lineRule="auto"/>
      </w:pPr>
      <w:r>
        <w:separator/>
      </w:r>
    </w:p>
  </w:endnote>
  <w:endnote w:type="continuationSeparator" w:id="0">
    <w:p w14:paraId="28579C17" w14:textId="77777777" w:rsidR="00D12EEC" w:rsidRDefault="00D12EEC" w:rsidP="00D3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20B0604020202020204"/>
    <w:charset w:val="00"/>
    <w:family w:val="auto"/>
    <w:pitch w:val="variable"/>
    <w:sig w:usb0="A00000AF" w:usb1="40000048" w:usb2="00000000" w:usb3="00000000" w:csb0="00000111" w:csb1="00000000"/>
  </w:font>
  <w:font w:name="Gotham Medium">
    <w:altName w:val="Calibri"/>
    <w:panose1 w:val="020B0604020202020204"/>
    <w:charset w:val="00"/>
    <w:family w:val="auto"/>
    <w:pitch w:val="variable"/>
    <w:sig w:usb0="A00000A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4268" w14:textId="43A69061" w:rsidR="00D376DD" w:rsidRPr="00F95CDA" w:rsidRDefault="00786607" w:rsidP="005E23D6">
    <w:pPr>
      <w:pStyle w:val="Piedepgina"/>
    </w:pPr>
    <w:r>
      <w:rPr>
        <w:noProof/>
      </w:rPr>
      <w:drawing>
        <wp:anchor distT="0" distB="0" distL="114300" distR="114300" simplePos="0" relativeHeight="251659776" behindDoc="1" locked="1" layoutInCell="1" allowOverlap="1" wp14:anchorId="4EA87EB7" wp14:editId="44A6876F">
          <wp:simplePos x="0" y="0"/>
          <wp:positionH relativeFrom="page">
            <wp:posOffset>828040</wp:posOffset>
          </wp:positionH>
          <wp:positionV relativeFrom="page">
            <wp:posOffset>9154795</wp:posOffset>
          </wp:positionV>
          <wp:extent cx="6122035" cy="510540"/>
          <wp:effectExtent l="0" t="0" r="0" b="0"/>
          <wp:wrapNone/>
          <wp:docPr id="3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03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3111FF49" wp14:editId="63E1CCF2">
              <wp:simplePos x="0" y="0"/>
              <wp:positionH relativeFrom="margin">
                <wp:posOffset>6381115</wp:posOffset>
              </wp:positionH>
              <wp:positionV relativeFrom="paragraph">
                <wp:posOffset>411480</wp:posOffset>
              </wp:positionV>
              <wp:extent cx="558165" cy="303530"/>
              <wp:effectExtent l="0" t="1905" r="4445" b="0"/>
              <wp:wrapNone/>
              <wp:docPr id="3756851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F05EC" w14:textId="77777777" w:rsidR="00F95CDA" w:rsidRPr="00732D03" w:rsidRDefault="00F95CDA" w:rsidP="00F95CDA">
                          <w:pPr>
                            <w:rPr>
                              <w:rFonts w:ascii="Gotham Medium" w:hAnsi="Gotham Medium"/>
                              <w:b/>
                              <w:color w:val="000000"/>
                              <w:sz w:val="14"/>
                              <w:szCs w:val="14"/>
                            </w:rPr>
                          </w:pPr>
                          <w:r w:rsidRPr="00732D03">
                            <w:rPr>
                              <w:rFonts w:ascii="Gotham Medium" w:hAnsi="Gotham Medium"/>
                              <w:b/>
                              <w:color w:val="000000"/>
                              <w:sz w:val="14"/>
                              <w:szCs w:val="14"/>
                            </w:rPr>
                            <w:fldChar w:fldCharType="begin"/>
                          </w:r>
                          <w:r w:rsidRPr="00732D03">
                            <w:rPr>
                              <w:rFonts w:ascii="Gotham Medium" w:hAnsi="Gotham Medium"/>
                              <w:b/>
                              <w:color w:val="000000"/>
                              <w:sz w:val="14"/>
                              <w:szCs w:val="14"/>
                            </w:rPr>
                            <w:instrText xml:space="preserve"> PAGE   \* MERGEFORMAT </w:instrText>
                          </w:r>
                          <w:r w:rsidRPr="00732D03">
                            <w:rPr>
                              <w:rFonts w:ascii="Gotham Medium" w:hAnsi="Gotham Medium"/>
                              <w:b/>
                              <w:color w:val="000000"/>
                              <w:sz w:val="14"/>
                              <w:szCs w:val="14"/>
                            </w:rPr>
                            <w:fldChar w:fldCharType="separate"/>
                          </w:r>
                          <w:r w:rsidR="00732D03">
                            <w:rPr>
                              <w:rFonts w:ascii="Gotham Medium" w:hAnsi="Gotham Medium"/>
                              <w:b/>
                              <w:noProof/>
                              <w:color w:val="000000"/>
                              <w:sz w:val="14"/>
                              <w:szCs w:val="14"/>
                            </w:rPr>
                            <w:t>2</w:t>
                          </w:r>
                          <w:r w:rsidRPr="00732D03">
                            <w:rPr>
                              <w:rFonts w:ascii="Gotham Medium" w:hAnsi="Gotham Medium"/>
                              <w:b/>
                              <w:noProof/>
                              <w:color w:val="000000"/>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111FF49" id="_x0000_t202" coordsize="21600,21600" o:spt="202" path="m,l,21600r21600,l21600,xe">
              <v:stroke joinstyle="miter"/>
              <v:path gradientshapeok="t" o:connecttype="rect"/>
            </v:shapetype>
            <v:shape id="Text Box 33" o:spid="_x0000_s1026" type="#_x0000_t202" style="position:absolute;margin-left:502.45pt;margin-top:32.4pt;width:43.95pt;height:23.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" stroked="f">
              <v:textbox>
                <w:txbxContent>
                  <w:p w14:paraId="26DF05EC" w14:textId="77777777" w:rsidR="00F95CDA" w:rsidRPr="00732D03" w:rsidRDefault="00F95CDA" w:rsidP="00F95CDA">
                    <w:pPr>
                      <w:rPr>
                        <w:rFonts w:ascii="Gotham Medium" w:hAnsi="Gotham Medium"/>
                        <w:b/>
                        <w:color w:val="000000"/>
                        <w:sz w:val="14"/>
                        <w:szCs w:val="14"/>
                      </w:rPr>
                    </w:pPr>
                    <w:r w:rsidRPr="00732D03">
                      <w:rPr>
                        <w:rFonts w:ascii="Gotham Medium" w:hAnsi="Gotham Medium"/>
                        <w:b/>
                        <w:color w:val="000000"/>
                        <w:sz w:val="14"/>
                        <w:szCs w:val="14"/>
                      </w:rPr>
                      <w:fldChar w:fldCharType="begin"/>
                    </w:r>
                    <w:r w:rsidRPr="00732D03">
                      <w:rPr>
                        <w:rFonts w:ascii="Gotham Medium" w:hAnsi="Gotham Medium"/>
                        <w:b/>
                        <w:color w:val="000000"/>
                        <w:sz w:val="14"/>
                        <w:szCs w:val="14"/>
                      </w:rPr>
                      <w:instrText xml:space="preserve"> PAGE   \* MERGEFORMAT </w:instrText>
                    </w:r>
                    <w:r w:rsidRPr="00732D03">
                      <w:rPr>
                        <w:rFonts w:ascii="Gotham Medium" w:hAnsi="Gotham Medium"/>
                        <w:b/>
                        <w:color w:val="000000"/>
                        <w:sz w:val="14"/>
                        <w:szCs w:val="14"/>
                      </w:rPr>
                      <w:fldChar w:fldCharType="separate"/>
                    </w:r>
                    <w:r w:rsidR="00732D03">
                      <w:rPr>
                        <w:rFonts w:ascii="Gotham Medium" w:hAnsi="Gotham Medium"/>
                        <w:b/>
                        <w:noProof/>
                        <w:color w:val="000000"/>
                        <w:sz w:val="14"/>
                        <w:szCs w:val="14"/>
                      </w:rPr>
                      <w:t>2</w:t>
                    </w:r>
                    <w:r w:rsidRPr="00732D03">
                      <w:rPr>
                        <w:rFonts w:ascii="Gotham Medium" w:hAnsi="Gotham Medium"/>
                        <w:b/>
                        <w:noProof/>
                        <w:color w:val="000000"/>
                        <w:sz w:val="14"/>
                        <w:szCs w:val="1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EC17" w14:textId="6B81C6FF" w:rsidR="00311214" w:rsidRPr="00392846" w:rsidRDefault="00786607" w:rsidP="00392846">
    <w:pPr>
      <w:pStyle w:val="Piedepgina"/>
    </w:pPr>
    <w:r>
      <w:rPr>
        <w:noProof/>
      </w:rPr>
      <w:drawing>
        <wp:anchor distT="0" distB="0" distL="114300" distR="114300" simplePos="0" relativeHeight="251655680" behindDoc="1" locked="1" layoutInCell="1" allowOverlap="1" wp14:anchorId="076ACA49" wp14:editId="7B50F2DB">
          <wp:simplePos x="0" y="0"/>
          <wp:positionH relativeFrom="page">
            <wp:posOffset>824230</wp:posOffset>
          </wp:positionH>
          <wp:positionV relativeFrom="page">
            <wp:posOffset>9150985</wp:posOffset>
          </wp:positionV>
          <wp:extent cx="6122035" cy="510540"/>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035" cy="5105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DE1EB" w14:textId="77777777" w:rsidR="00D12EEC" w:rsidRDefault="00D12EEC" w:rsidP="00D376DD">
      <w:pPr>
        <w:spacing w:after="0" w:line="240" w:lineRule="auto"/>
      </w:pPr>
      <w:r>
        <w:separator/>
      </w:r>
    </w:p>
  </w:footnote>
  <w:footnote w:type="continuationSeparator" w:id="0">
    <w:p w14:paraId="647F3EC5" w14:textId="77777777" w:rsidR="00D12EEC" w:rsidRDefault="00D12EEC" w:rsidP="00D3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5518" w14:textId="1B781462" w:rsidR="00D376DD" w:rsidRDefault="00786607">
    <w:pPr>
      <w:pStyle w:val="Encabezado"/>
    </w:pPr>
    <w:r>
      <w:rPr>
        <w:noProof/>
      </w:rPr>
      <w:drawing>
        <wp:anchor distT="0" distB="0" distL="114300" distR="114300" simplePos="0" relativeHeight="251657728" behindDoc="1" locked="0" layoutInCell="0" allowOverlap="1" wp14:anchorId="5C83FDB2" wp14:editId="7532085F">
          <wp:simplePos x="0" y="0"/>
          <wp:positionH relativeFrom="margin">
            <wp:align>center</wp:align>
          </wp:positionH>
          <wp:positionV relativeFrom="margin">
            <wp:align>center</wp:align>
          </wp:positionV>
          <wp:extent cx="7770495" cy="10054590"/>
          <wp:effectExtent l="0" t="0" r="0" b="0"/>
          <wp:wrapNone/>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0054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4E3D" w14:textId="3002C1F6" w:rsidR="00F95CDA" w:rsidRDefault="00786607">
    <w:pPr>
      <w:pStyle w:val="Encabezado"/>
    </w:pPr>
    <w:r>
      <w:rPr>
        <w:noProof/>
      </w:rPr>
      <w:drawing>
        <wp:anchor distT="0" distB="0" distL="114300" distR="114300" simplePos="0" relativeHeight="251656704" behindDoc="1" locked="0" layoutInCell="1" allowOverlap="1" wp14:anchorId="1A7B4DF7" wp14:editId="0D7DD937">
          <wp:simplePos x="0" y="0"/>
          <wp:positionH relativeFrom="column">
            <wp:posOffset>41910</wp:posOffset>
          </wp:positionH>
          <wp:positionV relativeFrom="paragraph">
            <wp:posOffset>-1195070</wp:posOffset>
          </wp:positionV>
          <wp:extent cx="839470" cy="839470"/>
          <wp:effectExtent l="0" t="0" r="0" b="0"/>
          <wp:wrapNone/>
          <wp:docPr id="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attachedTemplate r:id="rId1"/>
  <w:defaultTabStop w:val="567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07"/>
    <w:rsid w:val="00011606"/>
    <w:rsid w:val="00026BBF"/>
    <w:rsid w:val="00065834"/>
    <w:rsid w:val="00070F63"/>
    <w:rsid w:val="000E4754"/>
    <w:rsid w:val="0010529C"/>
    <w:rsid w:val="0016175B"/>
    <w:rsid w:val="00187A9A"/>
    <w:rsid w:val="00192BF3"/>
    <w:rsid w:val="001C5AE3"/>
    <w:rsid w:val="002008CD"/>
    <w:rsid w:val="00207EB6"/>
    <w:rsid w:val="00222B52"/>
    <w:rsid w:val="00224D3F"/>
    <w:rsid w:val="00266259"/>
    <w:rsid w:val="002835A6"/>
    <w:rsid w:val="002B52F0"/>
    <w:rsid w:val="002F34E9"/>
    <w:rsid w:val="002F5C4C"/>
    <w:rsid w:val="00311214"/>
    <w:rsid w:val="00324DD8"/>
    <w:rsid w:val="00392846"/>
    <w:rsid w:val="003B787F"/>
    <w:rsid w:val="003D1ED0"/>
    <w:rsid w:val="00407FCB"/>
    <w:rsid w:val="00410D46"/>
    <w:rsid w:val="00455888"/>
    <w:rsid w:val="00470F21"/>
    <w:rsid w:val="00475AC6"/>
    <w:rsid w:val="00480751"/>
    <w:rsid w:val="00486733"/>
    <w:rsid w:val="004A42F8"/>
    <w:rsid w:val="004A5F40"/>
    <w:rsid w:val="005144F1"/>
    <w:rsid w:val="00533CC2"/>
    <w:rsid w:val="005440F1"/>
    <w:rsid w:val="00546182"/>
    <w:rsid w:val="005B12ED"/>
    <w:rsid w:val="005D0844"/>
    <w:rsid w:val="005E23D6"/>
    <w:rsid w:val="00606C4F"/>
    <w:rsid w:val="00615637"/>
    <w:rsid w:val="00622927"/>
    <w:rsid w:val="00647D5D"/>
    <w:rsid w:val="00662367"/>
    <w:rsid w:val="00663487"/>
    <w:rsid w:val="006C7689"/>
    <w:rsid w:val="007165C7"/>
    <w:rsid w:val="0072481A"/>
    <w:rsid w:val="00732D03"/>
    <w:rsid w:val="007807CB"/>
    <w:rsid w:val="00786607"/>
    <w:rsid w:val="007A7A46"/>
    <w:rsid w:val="007B1DC3"/>
    <w:rsid w:val="008575A5"/>
    <w:rsid w:val="008620C7"/>
    <w:rsid w:val="008B46B4"/>
    <w:rsid w:val="008C2F52"/>
    <w:rsid w:val="008F59B4"/>
    <w:rsid w:val="009B1DBA"/>
    <w:rsid w:val="009C57AC"/>
    <w:rsid w:val="009D0896"/>
    <w:rsid w:val="009F0375"/>
    <w:rsid w:val="00A55737"/>
    <w:rsid w:val="00A715CB"/>
    <w:rsid w:val="00AC5190"/>
    <w:rsid w:val="00B03EAC"/>
    <w:rsid w:val="00B13FCC"/>
    <w:rsid w:val="00B311C4"/>
    <w:rsid w:val="00B57EDC"/>
    <w:rsid w:val="00B77D48"/>
    <w:rsid w:val="00BE05E9"/>
    <w:rsid w:val="00C35D7D"/>
    <w:rsid w:val="00C86C3D"/>
    <w:rsid w:val="00D12EEC"/>
    <w:rsid w:val="00D376DD"/>
    <w:rsid w:val="00DB278A"/>
    <w:rsid w:val="00DE029E"/>
    <w:rsid w:val="00DF1218"/>
    <w:rsid w:val="00E13290"/>
    <w:rsid w:val="00E13E4F"/>
    <w:rsid w:val="00E20885"/>
    <w:rsid w:val="00E31F99"/>
    <w:rsid w:val="00E57798"/>
    <w:rsid w:val="00E7066A"/>
    <w:rsid w:val="00E972D0"/>
    <w:rsid w:val="00EB5252"/>
    <w:rsid w:val="00EE0999"/>
    <w:rsid w:val="00EE4227"/>
    <w:rsid w:val="00EF3238"/>
    <w:rsid w:val="00F1016C"/>
    <w:rsid w:val="00F353E3"/>
    <w:rsid w:val="00F717CD"/>
    <w:rsid w:val="00F75E99"/>
    <w:rsid w:val="00F95CDA"/>
    <w:rsid w:val="00FD286B"/>
    <w:rsid w:val="00FE0FD1"/>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F583"/>
  <w15:chartTrackingRefBased/>
  <w15:docId w15:val="{019DF5E1-954B-45C0-BA20-EF0FB252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Mangal"/>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607"/>
    <w:pPr>
      <w:spacing w:after="160" w:line="259" w:lineRule="auto"/>
    </w:pPr>
    <w:rPr>
      <w:rFonts w:cs="Times New Roman"/>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76D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376DD"/>
  </w:style>
  <w:style w:type="paragraph" w:styleId="Piedepgina">
    <w:name w:val="footer"/>
    <w:basedOn w:val="Normal"/>
    <w:link w:val="PiedepginaCar"/>
    <w:uiPriority w:val="99"/>
    <w:unhideWhenUsed/>
    <w:rsid w:val="00D376D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376DD"/>
  </w:style>
  <w:style w:type="paragraph" w:styleId="Textodeglobo">
    <w:name w:val="Balloon Text"/>
    <w:basedOn w:val="Normal"/>
    <w:link w:val="TextodegloboCar"/>
    <w:uiPriority w:val="99"/>
    <w:semiHidden/>
    <w:unhideWhenUsed/>
    <w:rsid w:val="002F5C4C"/>
    <w:pPr>
      <w:spacing w:after="0" w:line="240" w:lineRule="auto"/>
    </w:pPr>
    <w:rPr>
      <w:rFonts w:ascii="Segoe UI" w:hAnsi="Segoe UI" w:cs="Mangal"/>
      <w:sz w:val="18"/>
      <w:szCs w:val="16"/>
    </w:rPr>
  </w:style>
  <w:style w:type="character" w:customStyle="1" w:styleId="TextodegloboCar">
    <w:name w:val="Texto de globo Car"/>
    <w:link w:val="Textodeglobo"/>
    <w:uiPriority w:val="99"/>
    <w:semiHidden/>
    <w:rsid w:val="002F5C4C"/>
    <w:rPr>
      <w:rFonts w:ascii="Segoe UI" w:hAnsi="Segoe UI" w:cs="Mangal"/>
      <w:sz w:val="18"/>
      <w:szCs w:val="16"/>
    </w:rPr>
  </w:style>
  <w:style w:type="character" w:styleId="Hipervnculo">
    <w:name w:val="Hyperlink"/>
    <w:uiPriority w:val="99"/>
    <w:unhideWhenUsed/>
    <w:rsid w:val="003928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85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josemon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PATRICIA%20PCWORKHOME\000PLAN%20MAESTRO\000Identidad%20Visual%20PM\Modelo%20Letter\PM_Letter_color_%23PAG.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3CD45-A565-4530-AB97-8AA147D02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D:\000 PATRICIA PCWORKHOME\000PLAN MAESTRO\000Identidad Visual PM\Modelo Letter\PM_Letter_color_#PAG.dot</Template>
  <TotalTime>0</TotalTime>
  <Pages>1</Pages>
  <Words>187</Words>
  <Characters>1033</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Rodríguez Alomá</dc:creator>
  <cp:keywords/>
  <dc:description/>
  <cp:lastModifiedBy>Microsoft Office User</cp:lastModifiedBy>
  <cp:revision>2</cp:revision>
  <cp:lastPrinted>2018-09-11T17:26:00Z</cp:lastPrinted>
  <dcterms:created xsi:type="dcterms:W3CDTF">2024-11-13T21:02:00Z</dcterms:created>
  <dcterms:modified xsi:type="dcterms:W3CDTF">2024-11-13T21:02:00Z</dcterms:modified>
</cp:coreProperties>
</file>