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3238" w14:textId="5C14E3DF" w:rsidR="00786607" w:rsidRDefault="00786607" w:rsidP="00786607">
      <w:pPr>
        <w:spacing w:line="276" w:lineRule="auto"/>
        <w:jc w:val="both"/>
        <w:rPr>
          <w:rFonts w:ascii="Gotham Light" w:hAnsi="Gotham Light"/>
        </w:rPr>
      </w:pPr>
      <w:r w:rsidRPr="00786607">
        <w:rPr>
          <w:rFonts w:ascii="Gotham Light" w:hAnsi="Gotham Light"/>
        </w:rPr>
        <w:t>XX Encuentro Internacional sobre Gestión de Ciudades Patrimoniales</w:t>
      </w:r>
    </w:p>
    <w:p w14:paraId="6E8466B1" w14:textId="34A939CA" w:rsidR="0010529C" w:rsidRPr="00786607" w:rsidRDefault="0010529C" w:rsidP="00786607">
      <w:pPr>
        <w:spacing w:line="276" w:lineRule="auto"/>
        <w:jc w:val="both"/>
        <w:rPr>
          <w:rFonts w:ascii="Gotham Light" w:hAnsi="Gotham Light"/>
        </w:rPr>
      </w:pPr>
      <w:r>
        <w:rPr>
          <w:rFonts w:ascii="Gotham Light" w:hAnsi="Gotham Light"/>
        </w:rPr>
        <w:t>FICHA DE ESPECIALISTA INVITADO</w:t>
      </w:r>
    </w:p>
    <w:p w14:paraId="02A4EAED" w14:textId="77777777" w:rsidR="00F83A51" w:rsidRDefault="00F83A51" w:rsidP="00F83A51">
      <w:r>
        <w:t>Maria Adelaide Ricciardi</w:t>
      </w:r>
    </w:p>
    <w:p w14:paraId="0BD53023" w14:textId="77777777" w:rsidR="00F83A51" w:rsidRDefault="00F83A51" w:rsidP="00F83A51">
      <w:pPr>
        <w:spacing w:after="0" w:line="240" w:lineRule="auto"/>
      </w:pPr>
      <w:r>
        <w:t>Arquitecta</w:t>
      </w:r>
    </w:p>
    <w:p w14:paraId="0CA45E60" w14:textId="77777777" w:rsidR="00F83A51" w:rsidRDefault="00F83A51" w:rsidP="00F83A51">
      <w:pPr>
        <w:spacing w:after="0" w:line="240" w:lineRule="auto"/>
      </w:pPr>
      <w:r>
        <w:t>Experta en Bienes Culturales</w:t>
      </w:r>
    </w:p>
    <w:p w14:paraId="18C54111" w14:textId="77777777" w:rsidR="00F83A51" w:rsidRDefault="00F83A51" w:rsidP="00F83A51">
      <w:pPr>
        <w:spacing w:after="0" w:line="240" w:lineRule="auto"/>
      </w:pPr>
      <w:r>
        <w:t>Ministerio de Cultura de Italia</w:t>
      </w:r>
    </w:p>
    <w:p w14:paraId="625DD63C" w14:textId="77777777" w:rsidR="00F83A51" w:rsidRDefault="00F83A51" w:rsidP="00F83A51">
      <w:pPr>
        <w:spacing w:after="0" w:line="240" w:lineRule="auto"/>
      </w:pPr>
    </w:p>
    <w:p w14:paraId="44F0A36C" w14:textId="77777777" w:rsidR="00F83A51" w:rsidRDefault="00F83A51" w:rsidP="00F83A51">
      <w:pPr>
        <w:spacing w:after="0" w:line="240" w:lineRule="auto"/>
      </w:pPr>
      <w:r>
        <w:t>CV resumido</w:t>
      </w:r>
    </w:p>
    <w:p w14:paraId="5EBA4817" w14:textId="77777777" w:rsidR="00F83A51" w:rsidRDefault="00F83A51" w:rsidP="00F83A51">
      <w:pPr>
        <w:spacing w:after="0" w:line="240" w:lineRule="auto"/>
      </w:pPr>
      <w:r>
        <w:t xml:space="preserve">Licenciada en Arquitectura por la Universidad de “La Sapienza” de Roma, es especialista en restauración de monumentos. Ha participado en proyectos de recuperación y conservación de centros históricos, es responsable por el Ministerio de Cultura Italiano del proyecto Arqueo-Cuba, con anterioridad formó parte activa del proyecto Gran Pompeya, en 2012, y como beneficiaria de la beca “Leonardo”, en la restauración patrimonial de otros contextos europeos, como la ciudad de Santiago de Compostela, España. Ha sido directora técnica de diversos proyectos de restauración y exposiciones museísticas. Desde 2012 es arquitecta del Ministerio de Cultura de Italia y desde 2015 forma parte de su oficina ministerial para la tutela del Paisaje Patrimonial. Desde 2016 se ocupa de la aplicación de criterios de sostenibilidad en la restauración. </w:t>
      </w:r>
    </w:p>
    <w:p w14:paraId="2B6C7CBD" w14:textId="77777777" w:rsidR="00F83A51" w:rsidRDefault="00F83A51" w:rsidP="00F83A51">
      <w:pPr>
        <w:spacing w:after="0" w:line="240" w:lineRule="auto"/>
      </w:pPr>
    </w:p>
    <w:p w14:paraId="7BFA2517" w14:textId="77777777" w:rsidR="00F83A51" w:rsidRDefault="00F83A51" w:rsidP="00F83A51">
      <w:pPr>
        <w:spacing w:after="0" w:line="240" w:lineRule="auto"/>
      </w:pPr>
    </w:p>
    <w:p w14:paraId="466DD9AB" w14:textId="77777777" w:rsidR="00F83A51" w:rsidRDefault="00F83A51" w:rsidP="00F83A51">
      <w:pPr>
        <w:spacing w:after="0" w:line="240" w:lineRule="auto"/>
      </w:pPr>
      <w:r>
        <w:t>Título de la Presentación: Paisaje cultural y huertas urbanas. Conocimiento, autoproducción y cuidado.</w:t>
      </w:r>
    </w:p>
    <w:p w14:paraId="7F4447C3" w14:textId="77777777" w:rsidR="00F83A51" w:rsidRDefault="00F83A51" w:rsidP="00F83A51">
      <w:pPr>
        <w:spacing w:after="0" w:line="240" w:lineRule="auto"/>
      </w:pPr>
    </w:p>
    <w:p w14:paraId="79821173" w14:textId="77777777" w:rsidR="00F83A51" w:rsidRDefault="00F83A51" w:rsidP="00F83A51">
      <w:pPr>
        <w:spacing w:after="0" w:line="240" w:lineRule="auto"/>
      </w:pPr>
      <w:r>
        <w:t>Datos de contacto:</w:t>
      </w:r>
    </w:p>
    <w:p w14:paraId="0DE474AC" w14:textId="77777777" w:rsidR="00F83A51" w:rsidRDefault="00F83A51" w:rsidP="00F83A51">
      <w:pPr>
        <w:spacing w:after="0" w:line="240" w:lineRule="auto"/>
      </w:pPr>
      <w:r>
        <w:t>+39 3395363163</w:t>
      </w:r>
    </w:p>
    <w:p w14:paraId="105CA2C2" w14:textId="77777777" w:rsidR="00F83A51" w:rsidRDefault="00F83A51" w:rsidP="00F83A51">
      <w:pPr>
        <w:spacing w:after="0" w:line="240" w:lineRule="auto"/>
      </w:pPr>
      <w:hyperlink r:id="rId7" w:history="1">
        <w:r w:rsidRPr="0023510A">
          <w:rPr>
            <w:rStyle w:val="Hipervnculo"/>
          </w:rPr>
          <w:t>arch.maidericciardi@gmail.com</w:t>
        </w:r>
      </w:hyperlink>
    </w:p>
    <w:p w14:paraId="4CDCAFC3" w14:textId="77777777" w:rsidR="00F83A51" w:rsidRDefault="00F83A51" w:rsidP="00F83A51">
      <w:pPr>
        <w:spacing w:after="0" w:line="240" w:lineRule="auto"/>
      </w:pPr>
    </w:p>
    <w:p w14:paraId="494FAA06" w14:textId="77777777" w:rsidR="00F83A51" w:rsidRDefault="00F83A51" w:rsidP="00F83A51">
      <w:pPr>
        <w:spacing w:after="0" w:line="240" w:lineRule="auto"/>
      </w:pPr>
    </w:p>
    <w:p w14:paraId="103A8E63" w14:textId="77777777" w:rsidR="00F83A51" w:rsidRDefault="00F83A51" w:rsidP="00F83A51">
      <w:pPr>
        <w:spacing w:after="0" w:line="480" w:lineRule="auto"/>
      </w:pPr>
    </w:p>
    <w:p w14:paraId="31751627" w14:textId="77777777" w:rsidR="00F83A51" w:rsidRDefault="00F83A51" w:rsidP="00F83A51">
      <w:pPr>
        <w:spacing w:after="0" w:line="480" w:lineRule="auto"/>
      </w:pPr>
    </w:p>
    <w:p w14:paraId="61582D11" w14:textId="77777777" w:rsidR="00786607" w:rsidRPr="00786607" w:rsidRDefault="00786607" w:rsidP="00786607">
      <w:pPr>
        <w:jc w:val="both"/>
        <w:rPr>
          <w:rFonts w:ascii="Gotham Light" w:hAnsi="Gotham Light"/>
          <w:sz w:val="24"/>
          <w:szCs w:val="24"/>
        </w:rPr>
      </w:pPr>
    </w:p>
    <w:p w14:paraId="45387C31" w14:textId="77777777" w:rsidR="00786607" w:rsidRDefault="00786607" w:rsidP="00786607">
      <w:pPr>
        <w:jc w:val="both"/>
        <w:rPr>
          <w:rFonts w:ascii="Gotham Light" w:hAnsi="Gotham Light"/>
          <w:sz w:val="24"/>
          <w:szCs w:val="24"/>
          <w:lang w:val="es-ES"/>
        </w:rPr>
      </w:pPr>
    </w:p>
    <w:p w14:paraId="0017003B" w14:textId="1EA52321" w:rsidR="00786607" w:rsidRPr="00786607" w:rsidRDefault="00786607" w:rsidP="00786607">
      <w:pPr>
        <w:jc w:val="both"/>
        <w:rPr>
          <w:rFonts w:ascii="Gotham Light" w:hAnsi="Gotham Light"/>
          <w:sz w:val="24"/>
          <w:szCs w:val="24"/>
          <w:lang w:val="es-ES"/>
        </w:rPr>
      </w:pPr>
    </w:p>
    <w:p w14:paraId="51A6F83D" w14:textId="77777777" w:rsidR="00732D03" w:rsidRPr="00786607" w:rsidRDefault="00732D03" w:rsidP="0016175B">
      <w:pPr>
        <w:spacing w:line="360" w:lineRule="auto"/>
        <w:jc w:val="both"/>
        <w:rPr>
          <w:rFonts w:ascii="Gotham Light" w:hAnsi="Gotham Light"/>
          <w:lang w:val="es-ES"/>
        </w:rPr>
      </w:pPr>
    </w:p>
    <w:sectPr w:rsidR="00732D03" w:rsidRPr="00786607" w:rsidSect="00A715CB">
      <w:headerReference w:type="even" r:id="rId8"/>
      <w:footerReference w:type="default" r:id="rId9"/>
      <w:headerReference w:type="first" r:id="rId10"/>
      <w:footerReference w:type="first" r:id="rId11"/>
      <w:pgSz w:w="12240" w:h="15840" w:code="1"/>
      <w:pgMar w:top="1135" w:right="1304" w:bottom="1633" w:left="1304" w:header="3146" w:footer="1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ADC4" w14:textId="77777777" w:rsidR="004606C8" w:rsidRDefault="004606C8" w:rsidP="00D376DD">
      <w:pPr>
        <w:spacing w:after="0" w:line="240" w:lineRule="auto"/>
      </w:pPr>
      <w:r>
        <w:separator/>
      </w:r>
    </w:p>
  </w:endnote>
  <w:endnote w:type="continuationSeparator" w:id="0">
    <w:p w14:paraId="1D3D368C" w14:textId="77777777" w:rsidR="004606C8" w:rsidRDefault="004606C8" w:rsidP="00D3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B0604020202020204"/>
    <w:charset w:val="00"/>
    <w:family w:val="auto"/>
    <w:pitch w:val="variable"/>
    <w:sig w:usb0="A00000AF" w:usb1="40000048" w:usb2="00000000" w:usb3="00000000" w:csb0="00000111" w:csb1="00000000"/>
  </w:font>
  <w:font w:name="Gotham Medium">
    <w:altName w:val="Calibri"/>
    <w:panose1 w:val="020B0604020202020204"/>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4268" w14:textId="43A69061" w:rsidR="00D376DD" w:rsidRPr="00F95CDA" w:rsidRDefault="00786607" w:rsidP="005E23D6">
    <w:pPr>
      <w:pStyle w:val="Piedepgina"/>
    </w:pPr>
    <w:r>
      <w:rPr>
        <w:noProof/>
      </w:rPr>
      <w:drawing>
        <wp:anchor distT="0" distB="0" distL="114300" distR="114300" simplePos="0" relativeHeight="251659776" behindDoc="1" locked="1" layoutInCell="1" allowOverlap="1" wp14:anchorId="4EA87EB7" wp14:editId="44A6876F">
          <wp:simplePos x="0" y="0"/>
          <wp:positionH relativeFrom="page">
            <wp:posOffset>828040</wp:posOffset>
          </wp:positionH>
          <wp:positionV relativeFrom="page">
            <wp:posOffset>9154795</wp:posOffset>
          </wp:positionV>
          <wp:extent cx="6122035" cy="510540"/>
          <wp:effectExtent l="0" t="0" r="0" b="0"/>
          <wp:wrapNone/>
          <wp:docPr id="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03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111FF49" wp14:editId="63E1CCF2">
              <wp:simplePos x="0" y="0"/>
              <wp:positionH relativeFrom="margin">
                <wp:posOffset>6381115</wp:posOffset>
              </wp:positionH>
              <wp:positionV relativeFrom="paragraph">
                <wp:posOffset>411480</wp:posOffset>
              </wp:positionV>
              <wp:extent cx="558165" cy="303530"/>
              <wp:effectExtent l="0" t="1905" r="4445" b="0"/>
              <wp:wrapNone/>
              <wp:docPr id="3756851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05EC" w14:textId="77777777" w:rsidR="00F95CDA" w:rsidRPr="00732D03" w:rsidRDefault="00F95CDA" w:rsidP="00F95CDA">
                          <w:pPr>
                            <w:rPr>
                              <w:rFonts w:ascii="Gotham Medium" w:hAnsi="Gotham Medium"/>
                              <w:b/>
                              <w:color w:val="000000"/>
                              <w:sz w:val="14"/>
                              <w:szCs w:val="14"/>
                            </w:rPr>
                          </w:pPr>
                          <w:r w:rsidRPr="00732D03">
                            <w:rPr>
                              <w:rFonts w:ascii="Gotham Medium" w:hAnsi="Gotham Medium"/>
                              <w:b/>
                              <w:color w:val="000000"/>
                              <w:sz w:val="14"/>
                              <w:szCs w:val="14"/>
                            </w:rPr>
                            <w:fldChar w:fldCharType="begin"/>
                          </w:r>
                          <w:r w:rsidRPr="00732D03">
                            <w:rPr>
                              <w:rFonts w:ascii="Gotham Medium" w:hAnsi="Gotham Medium"/>
                              <w:b/>
                              <w:color w:val="000000"/>
                              <w:sz w:val="14"/>
                              <w:szCs w:val="14"/>
                            </w:rPr>
                            <w:instrText xml:space="preserve"> PAGE   \* MERGEFORMAT </w:instrText>
                          </w:r>
                          <w:r w:rsidRPr="00732D03">
                            <w:rPr>
                              <w:rFonts w:ascii="Gotham Medium" w:hAnsi="Gotham Medium"/>
                              <w:b/>
                              <w:color w:val="000000"/>
                              <w:sz w:val="14"/>
                              <w:szCs w:val="14"/>
                            </w:rPr>
                            <w:fldChar w:fldCharType="separate"/>
                          </w:r>
                          <w:r w:rsidR="00732D03">
                            <w:rPr>
                              <w:rFonts w:ascii="Gotham Medium" w:hAnsi="Gotham Medium"/>
                              <w:b/>
                              <w:noProof/>
                              <w:color w:val="000000"/>
                              <w:sz w:val="14"/>
                              <w:szCs w:val="14"/>
                            </w:rPr>
                            <w:t>2</w:t>
                          </w:r>
                          <w:r w:rsidRPr="00732D03">
                            <w:rPr>
                              <w:rFonts w:ascii="Gotham Medium" w:hAnsi="Gotham Medium"/>
                              <w:b/>
                              <w:noProof/>
                              <w:color w:val="000000"/>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111FF49" id="_x0000_t202" coordsize="21600,21600" o:spt="202" path="m,l,21600r21600,l21600,xe">
              <v:stroke joinstyle="miter"/>
              <v:path gradientshapeok="t" o:connecttype="rect"/>
            </v:shapetype>
            <v:shape id="Text Box 33" o:spid="_x0000_s1026" type="#_x0000_t202" style="position:absolute;margin-left:502.45pt;margin-top:32.4pt;width:43.95pt;height:23.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" stroked="f">
              <v:textbox>
                <w:txbxContent>
                  <w:p w14:paraId="26DF05EC" w14:textId="77777777" w:rsidR="00F95CDA" w:rsidRPr="00732D03" w:rsidRDefault="00F95CDA" w:rsidP="00F95CDA">
                    <w:pPr>
                      <w:rPr>
                        <w:rFonts w:ascii="Gotham Medium" w:hAnsi="Gotham Medium"/>
                        <w:b/>
                        <w:color w:val="000000"/>
                        <w:sz w:val="14"/>
                        <w:szCs w:val="14"/>
                      </w:rPr>
                    </w:pPr>
                    <w:r w:rsidRPr="00732D03">
                      <w:rPr>
                        <w:rFonts w:ascii="Gotham Medium" w:hAnsi="Gotham Medium"/>
                        <w:b/>
                        <w:color w:val="000000"/>
                        <w:sz w:val="14"/>
                        <w:szCs w:val="14"/>
                      </w:rPr>
                      <w:fldChar w:fldCharType="begin"/>
                    </w:r>
                    <w:r w:rsidRPr="00732D03">
                      <w:rPr>
                        <w:rFonts w:ascii="Gotham Medium" w:hAnsi="Gotham Medium"/>
                        <w:b/>
                        <w:color w:val="000000"/>
                        <w:sz w:val="14"/>
                        <w:szCs w:val="14"/>
                      </w:rPr>
                      <w:instrText xml:space="preserve"> PAGE   \* MERGEFORMAT </w:instrText>
                    </w:r>
                    <w:r w:rsidRPr="00732D03">
                      <w:rPr>
                        <w:rFonts w:ascii="Gotham Medium" w:hAnsi="Gotham Medium"/>
                        <w:b/>
                        <w:color w:val="000000"/>
                        <w:sz w:val="14"/>
                        <w:szCs w:val="14"/>
                      </w:rPr>
                      <w:fldChar w:fldCharType="separate"/>
                    </w:r>
                    <w:r w:rsidR="00732D03">
                      <w:rPr>
                        <w:rFonts w:ascii="Gotham Medium" w:hAnsi="Gotham Medium"/>
                        <w:b/>
                        <w:noProof/>
                        <w:color w:val="000000"/>
                        <w:sz w:val="14"/>
                        <w:szCs w:val="14"/>
                      </w:rPr>
                      <w:t>2</w:t>
                    </w:r>
                    <w:r w:rsidRPr="00732D03">
                      <w:rPr>
                        <w:rFonts w:ascii="Gotham Medium" w:hAnsi="Gotham Medium"/>
                        <w:b/>
                        <w:noProof/>
                        <w:color w:val="000000"/>
                        <w:sz w:val="14"/>
                        <w:szCs w:val="1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EC17" w14:textId="6B81C6FF" w:rsidR="00311214" w:rsidRPr="00392846" w:rsidRDefault="00786607" w:rsidP="00392846">
    <w:pPr>
      <w:pStyle w:val="Piedepgina"/>
    </w:pPr>
    <w:r>
      <w:rPr>
        <w:noProof/>
      </w:rPr>
      <w:drawing>
        <wp:anchor distT="0" distB="0" distL="114300" distR="114300" simplePos="0" relativeHeight="251655680" behindDoc="1" locked="1" layoutInCell="1" allowOverlap="1" wp14:anchorId="076ACA49" wp14:editId="7B50F2DB">
          <wp:simplePos x="0" y="0"/>
          <wp:positionH relativeFrom="page">
            <wp:posOffset>824230</wp:posOffset>
          </wp:positionH>
          <wp:positionV relativeFrom="page">
            <wp:posOffset>9150985</wp:posOffset>
          </wp:positionV>
          <wp:extent cx="6122035" cy="510540"/>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0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D4BA" w14:textId="77777777" w:rsidR="004606C8" w:rsidRDefault="004606C8" w:rsidP="00D376DD">
      <w:pPr>
        <w:spacing w:after="0" w:line="240" w:lineRule="auto"/>
      </w:pPr>
      <w:r>
        <w:separator/>
      </w:r>
    </w:p>
  </w:footnote>
  <w:footnote w:type="continuationSeparator" w:id="0">
    <w:p w14:paraId="5317E813" w14:textId="77777777" w:rsidR="004606C8" w:rsidRDefault="004606C8" w:rsidP="00D3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5518" w14:textId="1B781462" w:rsidR="00D376DD" w:rsidRDefault="00786607">
    <w:pPr>
      <w:pStyle w:val="Encabezado"/>
    </w:pPr>
    <w:r>
      <w:rPr>
        <w:noProof/>
      </w:rPr>
      <w:drawing>
        <wp:anchor distT="0" distB="0" distL="114300" distR="114300" simplePos="0" relativeHeight="251657728" behindDoc="1" locked="0" layoutInCell="0" allowOverlap="1" wp14:anchorId="5C83FDB2" wp14:editId="7532085F">
          <wp:simplePos x="0" y="0"/>
          <wp:positionH relativeFrom="margin">
            <wp:align>center</wp:align>
          </wp:positionH>
          <wp:positionV relativeFrom="margin">
            <wp:align>center</wp:align>
          </wp:positionV>
          <wp:extent cx="7770495" cy="10054590"/>
          <wp:effectExtent l="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054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4E3D" w14:textId="3002C1F6" w:rsidR="00F95CDA" w:rsidRDefault="00786607">
    <w:pPr>
      <w:pStyle w:val="Encabezado"/>
    </w:pPr>
    <w:r>
      <w:rPr>
        <w:noProof/>
      </w:rPr>
      <w:drawing>
        <wp:anchor distT="0" distB="0" distL="114300" distR="114300" simplePos="0" relativeHeight="251656704" behindDoc="1" locked="0" layoutInCell="1" allowOverlap="1" wp14:anchorId="1A7B4DF7" wp14:editId="0D7DD937">
          <wp:simplePos x="0" y="0"/>
          <wp:positionH relativeFrom="column">
            <wp:posOffset>41910</wp:posOffset>
          </wp:positionH>
          <wp:positionV relativeFrom="paragraph">
            <wp:posOffset>-1195070</wp:posOffset>
          </wp:positionV>
          <wp:extent cx="839470" cy="839470"/>
          <wp:effectExtent l="0" t="0" r="0" b="0"/>
          <wp:wrapNone/>
          <wp:docPr id="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07"/>
    <w:rsid w:val="00011606"/>
    <w:rsid w:val="00026BBF"/>
    <w:rsid w:val="00065834"/>
    <w:rsid w:val="00070F63"/>
    <w:rsid w:val="0010529C"/>
    <w:rsid w:val="0016175B"/>
    <w:rsid w:val="00187A9A"/>
    <w:rsid w:val="00192BF3"/>
    <w:rsid w:val="001C5AE3"/>
    <w:rsid w:val="002008CD"/>
    <w:rsid w:val="00207EB6"/>
    <w:rsid w:val="00222B52"/>
    <w:rsid w:val="00224D3F"/>
    <w:rsid w:val="00266259"/>
    <w:rsid w:val="002835A6"/>
    <w:rsid w:val="002B52F0"/>
    <w:rsid w:val="002F34E9"/>
    <w:rsid w:val="002F5C4C"/>
    <w:rsid w:val="00311214"/>
    <w:rsid w:val="00324DD8"/>
    <w:rsid w:val="00392846"/>
    <w:rsid w:val="003B787F"/>
    <w:rsid w:val="003D1ED0"/>
    <w:rsid w:val="00407FCB"/>
    <w:rsid w:val="00410D46"/>
    <w:rsid w:val="00455888"/>
    <w:rsid w:val="004606C8"/>
    <w:rsid w:val="00470F21"/>
    <w:rsid w:val="00475AC6"/>
    <w:rsid w:val="00480751"/>
    <w:rsid w:val="00486733"/>
    <w:rsid w:val="004A42F8"/>
    <w:rsid w:val="004A5F40"/>
    <w:rsid w:val="005144F1"/>
    <w:rsid w:val="00533CC2"/>
    <w:rsid w:val="005440F1"/>
    <w:rsid w:val="00546182"/>
    <w:rsid w:val="005B12ED"/>
    <w:rsid w:val="005D0844"/>
    <w:rsid w:val="005E23D6"/>
    <w:rsid w:val="00606C4F"/>
    <w:rsid w:val="00615637"/>
    <w:rsid w:val="00622927"/>
    <w:rsid w:val="00647D5D"/>
    <w:rsid w:val="00662367"/>
    <w:rsid w:val="00663487"/>
    <w:rsid w:val="006B4913"/>
    <w:rsid w:val="006C7689"/>
    <w:rsid w:val="007165C7"/>
    <w:rsid w:val="0072481A"/>
    <w:rsid w:val="00732D03"/>
    <w:rsid w:val="007807CB"/>
    <w:rsid w:val="00786607"/>
    <w:rsid w:val="007A7A46"/>
    <w:rsid w:val="007B1DC3"/>
    <w:rsid w:val="008575A5"/>
    <w:rsid w:val="008620C7"/>
    <w:rsid w:val="008B46B4"/>
    <w:rsid w:val="008C2F52"/>
    <w:rsid w:val="008F59B4"/>
    <w:rsid w:val="009B1DBA"/>
    <w:rsid w:val="009C57AC"/>
    <w:rsid w:val="009D0896"/>
    <w:rsid w:val="009F0375"/>
    <w:rsid w:val="00A55737"/>
    <w:rsid w:val="00A715CB"/>
    <w:rsid w:val="00AC5190"/>
    <w:rsid w:val="00B03EAC"/>
    <w:rsid w:val="00B13FCC"/>
    <w:rsid w:val="00B311C4"/>
    <w:rsid w:val="00B57EDC"/>
    <w:rsid w:val="00B77D48"/>
    <w:rsid w:val="00BE05E9"/>
    <w:rsid w:val="00C86C3D"/>
    <w:rsid w:val="00D376DD"/>
    <w:rsid w:val="00DB278A"/>
    <w:rsid w:val="00DE029E"/>
    <w:rsid w:val="00DF1218"/>
    <w:rsid w:val="00E13290"/>
    <w:rsid w:val="00E13E4F"/>
    <w:rsid w:val="00E20885"/>
    <w:rsid w:val="00E31F99"/>
    <w:rsid w:val="00E57798"/>
    <w:rsid w:val="00E7066A"/>
    <w:rsid w:val="00E972D0"/>
    <w:rsid w:val="00EB5252"/>
    <w:rsid w:val="00EE0999"/>
    <w:rsid w:val="00EE4227"/>
    <w:rsid w:val="00EF3238"/>
    <w:rsid w:val="00F1016C"/>
    <w:rsid w:val="00F353E3"/>
    <w:rsid w:val="00F75E99"/>
    <w:rsid w:val="00F83A51"/>
    <w:rsid w:val="00F95CDA"/>
    <w:rsid w:val="00FD286B"/>
    <w:rsid w:val="00FE0FD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F583"/>
  <w15:chartTrackingRefBased/>
  <w15:docId w15:val="{019DF5E1-954B-45C0-BA20-EF0FB25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07"/>
    <w:pPr>
      <w:spacing w:after="160" w:line="259" w:lineRule="auto"/>
    </w:pPr>
    <w:rPr>
      <w:rFonts w:cs="Times New Roman"/>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6D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376DD"/>
  </w:style>
  <w:style w:type="paragraph" w:styleId="Piedepgina">
    <w:name w:val="footer"/>
    <w:basedOn w:val="Normal"/>
    <w:link w:val="PiedepginaCar"/>
    <w:uiPriority w:val="99"/>
    <w:unhideWhenUsed/>
    <w:rsid w:val="00D376D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376DD"/>
  </w:style>
  <w:style w:type="paragraph" w:styleId="Textodeglobo">
    <w:name w:val="Balloon Text"/>
    <w:basedOn w:val="Normal"/>
    <w:link w:val="TextodegloboCar"/>
    <w:uiPriority w:val="99"/>
    <w:semiHidden/>
    <w:unhideWhenUsed/>
    <w:rsid w:val="002F5C4C"/>
    <w:pPr>
      <w:spacing w:after="0" w:line="240" w:lineRule="auto"/>
    </w:pPr>
    <w:rPr>
      <w:rFonts w:ascii="Segoe UI" w:hAnsi="Segoe UI" w:cs="Mangal"/>
      <w:sz w:val="18"/>
      <w:szCs w:val="16"/>
    </w:rPr>
  </w:style>
  <w:style w:type="character" w:customStyle="1" w:styleId="TextodegloboCar">
    <w:name w:val="Texto de globo Car"/>
    <w:link w:val="Textodeglobo"/>
    <w:uiPriority w:val="99"/>
    <w:semiHidden/>
    <w:rsid w:val="002F5C4C"/>
    <w:rPr>
      <w:rFonts w:ascii="Segoe UI" w:hAnsi="Segoe UI" w:cs="Mangal"/>
      <w:sz w:val="18"/>
      <w:szCs w:val="16"/>
    </w:rPr>
  </w:style>
  <w:style w:type="character" w:styleId="Hipervnculo">
    <w:name w:val="Hyperlink"/>
    <w:uiPriority w:val="99"/>
    <w:unhideWhenUsed/>
    <w:rsid w:val="003928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ch.maidericciard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PATRICIA%20PCWORKHOME\000PLAN%20MAESTRO\000Identidad%20Visual%20PM\Modelo%20Letter\PM_Letter_color_%23PA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CD45-A565-4530-AB97-8AA147D0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D:\000 PATRICIA PCWORKHOME\000PLAN MAESTRO\000Identidad Visual PM\Modelo Letter\PM_Letter_color_#PAG.dot</Template>
  <TotalTime>1</TotalTime>
  <Pages>1</Pages>
  <Words>196</Words>
  <Characters>1080</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Rodríguez Alomá</dc:creator>
  <cp:keywords/>
  <dc:description/>
  <cp:lastModifiedBy>Microsoft Office User</cp:lastModifiedBy>
  <cp:revision>3</cp:revision>
  <cp:lastPrinted>2018-09-11T17:26:00Z</cp:lastPrinted>
  <dcterms:created xsi:type="dcterms:W3CDTF">2024-10-30T20:31:00Z</dcterms:created>
  <dcterms:modified xsi:type="dcterms:W3CDTF">2024-10-30T20:31:00Z</dcterms:modified>
</cp:coreProperties>
</file>