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75B50DF7" w14:textId="77777777" w:rsidR="00103C4E" w:rsidRDefault="00103C4E" w:rsidP="00103C4E">
      <w:r>
        <w:t>Jorge Rodríguez Vignoli</w:t>
      </w:r>
    </w:p>
    <w:p w14:paraId="3DE5AF39" w14:textId="77777777" w:rsidR="00103C4E" w:rsidRDefault="00103C4E" w:rsidP="00103C4E">
      <w:pPr>
        <w:spacing w:after="0" w:line="240" w:lineRule="auto"/>
      </w:pPr>
      <w:r>
        <w:t>Asistente de Investigación Senior. CELADE</w:t>
      </w:r>
    </w:p>
    <w:p w14:paraId="2F7FE62A" w14:textId="77777777" w:rsidR="00103C4E" w:rsidRDefault="00103C4E" w:rsidP="00103C4E">
      <w:pPr>
        <w:spacing w:after="0" w:line="240" w:lineRule="auto"/>
      </w:pPr>
      <w:r>
        <w:t>División de Población. CEPAL</w:t>
      </w:r>
    </w:p>
    <w:p w14:paraId="58ADA589" w14:textId="77777777" w:rsidR="00103C4E" w:rsidRDefault="00103C4E" w:rsidP="00103C4E">
      <w:pPr>
        <w:spacing w:after="0" w:line="240" w:lineRule="auto"/>
      </w:pPr>
    </w:p>
    <w:p w14:paraId="18B44F2A" w14:textId="77777777" w:rsidR="00103C4E" w:rsidRDefault="00103C4E" w:rsidP="00103C4E">
      <w:pPr>
        <w:spacing w:after="0" w:line="240" w:lineRule="auto"/>
      </w:pPr>
      <w:r>
        <w:t>CV resumido</w:t>
      </w:r>
    </w:p>
    <w:p w14:paraId="584DC24B" w14:textId="77777777" w:rsidR="00103C4E" w:rsidRDefault="00103C4E" w:rsidP="00103C4E">
      <w:pPr>
        <w:spacing w:after="0" w:line="240" w:lineRule="auto"/>
      </w:pPr>
      <w:r>
        <w:t>Sociólogo por la Universidad de Chile en 1989 y especializado en “Dinámica de la Población, Programas y políticas de desarrollo” por CELADE en 1990.  Realizó su doctorado en la Universidad de Santiago de Chile (1999-2005) con el tema de Historia económica y social en América y es Doctor en Demografía por la Universidad Nacional de Córdoba, Argentina (2019). Integra la directiva de ALAP. Desde 1994 trabaja en el Área de Población y Desarrollo de CELADE. Es autor de numerosas publicaciones sobre temas sociodemográficos. Ha dictado cursos, clases y conferencias en CELADE y en otros centros académicos y universidades. Es asesor de temas de Demografía, Población y Desarrollo en diversos países de América Latina y el Caribe.</w:t>
      </w:r>
    </w:p>
    <w:p w14:paraId="3A238E63" w14:textId="77777777" w:rsidR="00103C4E" w:rsidRDefault="00103C4E" w:rsidP="00103C4E">
      <w:pPr>
        <w:spacing w:after="0" w:line="240" w:lineRule="auto"/>
      </w:pPr>
    </w:p>
    <w:p w14:paraId="011A4F53" w14:textId="77777777" w:rsidR="00103C4E" w:rsidRDefault="00103C4E" w:rsidP="00103C4E">
      <w:pPr>
        <w:spacing w:after="0" w:line="240" w:lineRule="auto"/>
      </w:pPr>
    </w:p>
    <w:p w14:paraId="6961D115" w14:textId="77777777" w:rsidR="00103C4E" w:rsidRDefault="00103C4E" w:rsidP="00103C4E">
      <w:pPr>
        <w:spacing w:after="0" w:line="240" w:lineRule="auto"/>
      </w:pPr>
    </w:p>
    <w:p w14:paraId="689EF9BB" w14:textId="77777777" w:rsidR="00103C4E" w:rsidRDefault="00103C4E" w:rsidP="00103C4E">
      <w:pPr>
        <w:spacing w:after="0" w:line="240" w:lineRule="auto"/>
      </w:pPr>
      <w:r>
        <w:t>Título de la Presentación: Efectos demográficos de la migración y movilidad cotidiana en las ciudades: cómo medirlos, analizarlos y cómo incidir en ellos.</w:t>
      </w:r>
    </w:p>
    <w:p w14:paraId="35DF5DD7" w14:textId="77777777" w:rsidR="00103C4E" w:rsidRDefault="00103C4E" w:rsidP="00103C4E">
      <w:pPr>
        <w:spacing w:after="0" w:line="240" w:lineRule="auto"/>
      </w:pPr>
    </w:p>
    <w:p w14:paraId="551FD1F4" w14:textId="77777777" w:rsidR="00103C4E" w:rsidRDefault="00103C4E" w:rsidP="00103C4E">
      <w:pPr>
        <w:spacing w:after="0" w:line="240" w:lineRule="auto"/>
      </w:pPr>
      <w:r>
        <w:t>Datos de contacto:</w:t>
      </w:r>
    </w:p>
    <w:p w14:paraId="40C6571B" w14:textId="77777777" w:rsidR="00103C4E" w:rsidRDefault="00103C4E" w:rsidP="00103C4E">
      <w:pPr>
        <w:spacing w:after="0" w:line="240" w:lineRule="auto"/>
      </w:pPr>
      <w:r>
        <w:t>+56 931978878</w:t>
      </w:r>
    </w:p>
    <w:p w14:paraId="14087C01" w14:textId="77777777" w:rsidR="00103C4E" w:rsidRDefault="00103C4E" w:rsidP="00103C4E">
      <w:pPr>
        <w:spacing w:after="0" w:line="480" w:lineRule="auto"/>
      </w:pPr>
      <w:hyperlink r:id="rId7" w:history="1">
        <w:r w:rsidRPr="009572A0">
          <w:rPr>
            <w:rStyle w:val="Hipervnculo"/>
          </w:rPr>
          <w:t>jorge.rodriguez@cepal.org</w:t>
        </w:r>
      </w:hyperlink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B98C" w14:textId="77777777" w:rsidR="000D345D" w:rsidRDefault="000D345D" w:rsidP="00D376DD">
      <w:pPr>
        <w:spacing w:after="0" w:line="240" w:lineRule="auto"/>
      </w:pPr>
      <w:r>
        <w:separator/>
      </w:r>
    </w:p>
  </w:endnote>
  <w:endnote w:type="continuationSeparator" w:id="0">
    <w:p w14:paraId="5D038E8A" w14:textId="77777777" w:rsidR="000D345D" w:rsidRDefault="000D345D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2BAD" w14:textId="77777777" w:rsidR="000D345D" w:rsidRDefault="000D345D" w:rsidP="00D376DD">
      <w:pPr>
        <w:spacing w:after="0" w:line="240" w:lineRule="auto"/>
      </w:pPr>
      <w:r>
        <w:separator/>
      </w:r>
    </w:p>
  </w:footnote>
  <w:footnote w:type="continuationSeparator" w:id="0">
    <w:p w14:paraId="4E905EE0" w14:textId="77777777" w:rsidR="000D345D" w:rsidRDefault="000D345D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0D345D"/>
    <w:rsid w:val="00103C4E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6F3614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D2D08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rge.rodriguez@cepa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2024-11-13T21:07:00Z</dcterms:created>
  <dcterms:modified xsi:type="dcterms:W3CDTF">2024-11-13T21:07:00Z</dcterms:modified>
</cp:coreProperties>
</file>