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25B89AFC" w14:textId="77777777" w:rsidR="00DF6AC3" w:rsidRDefault="000A59D2" w:rsidP="00DF6AC3">
      <w:pPr>
        <w:spacing w:after="0" w:line="240" w:lineRule="auto"/>
      </w:pPr>
      <w:r>
        <w:t>Jasper Goldman</w:t>
      </w:r>
    </w:p>
    <w:p w14:paraId="43BDCBE3" w14:textId="440C44CF" w:rsidR="000A59D2" w:rsidRDefault="000A59D2" w:rsidP="00DF6AC3">
      <w:pPr>
        <w:spacing w:after="0" w:line="240" w:lineRule="auto"/>
      </w:pPr>
      <w:r>
        <w:t>MsC. en Planeamiento Urbano por MIT</w:t>
      </w:r>
    </w:p>
    <w:p w14:paraId="63438EEA" w14:textId="77777777" w:rsidR="000A59D2" w:rsidRDefault="000A59D2" w:rsidP="00DF6AC3">
      <w:pPr>
        <w:spacing w:after="0" w:line="240" w:lineRule="auto"/>
      </w:pPr>
      <w:r>
        <w:t>Líder del proyecto Friends of Havana.</w:t>
      </w:r>
    </w:p>
    <w:p w14:paraId="31CEA3D7" w14:textId="77777777" w:rsidR="000A59D2" w:rsidRDefault="000A59D2" w:rsidP="000A59D2">
      <w:pPr>
        <w:spacing w:after="0" w:line="240" w:lineRule="auto"/>
      </w:pPr>
    </w:p>
    <w:p w14:paraId="5F703A1B" w14:textId="77777777" w:rsidR="000A59D2" w:rsidRDefault="000A59D2" w:rsidP="000A59D2">
      <w:pPr>
        <w:spacing w:after="0" w:line="240" w:lineRule="auto"/>
      </w:pPr>
      <w:r>
        <w:t>CV resumido</w:t>
      </w:r>
    </w:p>
    <w:p w14:paraId="6F721731" w14:textId="77777777" w:rsidR="000A59D2" w:rsidRDefault="000A59D2" w:rsidP="000A59D2">
      <w:pPr>
        <w:spacing w:after="0" w:line="240" w:lineRule="auto"/>
      </w:pPr>
      <w:r>
        <w:t>Miembro fundador de Friends of Havana FoH (eV) organización sin fines de lucro que acompaña y apoya a las organizaciones cubanas en proyectos para la rehabilitación integral de la ciudad. Es doctor en urbanismo y desenvuelve su labor entre La Habana y Leipzig. Desde 2017, con el apoyo de la Fundación Ford, Friends of Havana ha organizado eventos y reuniones en La Habana en temas que van del planeamiento urbano a las industrias creativas y el verde urbano. Adicionalmente es miembro fundador del proyecto Glasfabrik, una antigua fábrica de vidrio transformada en centro cultural para la promoción del urbanismo y la ecología. Su trabajo abarca la realización de documentales sobre regiones, ciudades y espacios urbanos como “Hablemos de La Habana Vieja” que ocupó el espacio promocional de la consulta urbana realizada por el Plan Maestro de la Oficina del Historiador en 2016.</w:t>
      </w:r>
    </w:p>
    <w:p w14:paraId="06F09689" w14:textId="77777777" w:rsidR="000A59D2" w:rsidRDefault="000A59D2" w:rsidP="000A59D2">
      <w:pPr>
        <w:spacing w:after="0" w:line="240" w:lineRule="auto"/>
      </w:pPr>
    </w:p>
    <w:p w14:paraId="56CBB041" w14:textId="77777777" w:rsidR="000A59D2" w:rsidRDefault="000A59D2" w:rsidP="000A59D2">
      <w:pPr>
        <w:spacing w:after="0" w:line="240" w:lineRule="auto"/>
      </w:pPr>
      <w:r>
        <w:t>Título de la Presentación: Eventos Hablemos de La Habana y pasos futuros</w:t>
      </w:r>
    </w:p>
    <w:p w14:paraId="5F358713" w14:textId="77777777" w:rsidR="000A59D2" w:rsidRDefault="000A59D2" w:rsidP="000A59D2">
      <w:pPr>
        <w:spacing w:after="0" w:line="240" w:lineRule="auto"/>
      </w:pPr>
    </w:p>
    <w:p w14:paraId="238BDF76" w14:textId="77777777" w:rsidR="000A59D2" w:rsidRDefault="000A59D2" w:rsidP="000A59D2">
      <w:pPr>
        <w:spacing w:after="0" w:line="240" w:lineRule="auto"/>
      </w:pPr>
      <w:r>
        <w:t>Datos de contacto:</w:t>
      </w:r>
    </w:p>
    <w:p w14:paraId="48087980" w14:textId="77777777" w:rsidR="000A59D2" w:rsidRDefault="000A59D2" w:rsidP="000A59D2">
      <w:pPr>
        <w:spacing w:after="0" w:line="240" w:lineRule="auto"/>
      </w:pPr>
      <w:r>
        <w:t>+5354482823</w:t>
      </w:r>
    </w:p>
    <w:p w14:paraId="0829EFDB" w14:textId="77777777" w:rsidR="000A59D2" w:rsidRDefault="000A59D2" w:rsidP="000A59D2">
      <w:pPr>
        <w:spacing w:after="0" w:line="240" w:lineRule="auto"/>
      </w:pPr>
      <w:r>
        <w:t>+5355793116</w:t>
      </w:r>
    </w:p>
    <w:p w14:paraId="4BE35B8E" w14:textId="77777777" w:rsidR="000A59D2" w:rsidRDefault="00000000" w:rsidP="000A59D2">
      <w:pPr>
        <w:spacing w:after="0" w:line="480" w:lineRule="auto"/>
      </w:pPr>
      <w:hyperlink r:id="rId7" w:history="1">
        <w:r w:rsidR="000A59D2" w:rsidRPr="00FF5E9A">
          <w:rPr>
            <w:rStyle w:val="Hipervnculo"/>
          </w:rPr>
          <w:t>jasperbgoldman@yahoo.com</w:t>
        </w:r>
      </w:hyperlink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873A" w14:textId="77777777" w:rsidR="007C381C" w:rsidRDefault="007C381C" w:rsidP="00D376DD">
      <w:pPr>
        <w:spacing w:after="0" w:line="240" w:lineRule="auto"/>
      </w:pPr>
      <w:r>
        <w:separator/>
      </w:r>
    </w:p>
  </w:endnote>
  <w:endnote w:type="continuationSeparator" w:id="0">
    <w:p w14:paraId="22A5AEA6" w14:textId="77777777" w:rsidR="007C381C" w:rsidRDefault="007C381C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5D6D" w14:textId="77777777" w:rsidR="007C381C" w:rsidRDefault="007C381C" w:rsidP="00D376DD">
      <w:pPr>
        <w:spacing w:after="0" w:line="240" w:lineRule="auto"/>
      </w:pPr>
      <w:r>
        <w:separator/>
      </w:r>
    </w:p>
  </w:footnote>
  <w:footnote w:type="continuationSeparator" w:id="0">
    <w:p w14:paraId="3E05E73D" w14:textId="77777777" w:rsidR="007C381C" w:rsidRDefault="007C381C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A59D2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7C381C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DF6AC3"/>
    <w:rsid w:val="00E13290"/>
    <w:rsid w:val="00E13E4F"/>
    <w:rsid w:val="00E20885"/>
    <w:rsid w:val="00E2303D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sperbgoldman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3</cp:revision>
  <cp:lastPrinted>2018-09-11T17:26:00Z</cp:lastPrinted>
  <dcterms:created xsi:type="dcterms:W3CDTF">2024-10-30T20:30:00Z</dcterms:created>
  <dcterms:modified xsi:type="dcterms:W3CDTF">2024-11-13T20:59:00Z</dcterms:modified>
</cp:coreProperties>
</file>