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0E7B986A" w14:textId="77777777" w:rsidR="00FD2D08" w:rsidRDefault="00FD2D08" w:rsidP="00FD2D08">
      <w:r>
        <w:t>Giovanni Salerno</w:t>
      </w:r>
    </w:p>
    <w:p w14:paraId="3692CF8F" w14:textId="77777777" w:rsidR="00FD2D08" w:rsidRDefault="00FD2D08" w:rsidP="00FD2D08">
      <w:pPr>
        <w:spacing w:after="0" w:line="240" w:lineRule="auto"/>
      </w:pPr>
      <w:r>
        <w:t>Departamento de Biología Ambiental</w:t>
      </w:r>
    </w:p>
    <w:p w14:paraId="39316B81" w14:textId="77777777" w:rsidR="00FD2D08" w:rsidRDefault="00FD2D08" w:rsidP="00FD2D08">
      <w:pPr>
        <w:spacing w:after="0" w:line="240" w:lineRule="auto"/>
      </w:pPr>
      <w:r>
        <w:t>Universidad “La Sapienza” de Roma</w:t>
      </w:r>
    </w:p>
    <w:p w14:paraId="37F60370" w14:textId="77777777" w:rsidR="00FD2D08" w:rsidRDefault="00FD2D08" w:rsidP="00FD2D08">
      <w:pPr>
        <w:spacing w:after="0" w:line="240" w:lineRule="auto"/>
      </w:pPr>
    </w:p>
    <w:p w14:paraId="73EEB5C7" w14:textId="77777777" w:rsidR="00FD2D08" w:rsidRDefault="00FD2D08" w:rsidP="00FD2D08">
      <w:pPr>
        <w:spacing w:after="0" w:line="240" w:lineRule="auto"/>
      </w:pPr>
      <w:r>
        <w:t>CV resumido</w:t>
      </w:r>
    </w:p>
    <w:p w14:paraId="27C0882F" w14:textId="77777777" w:rsidR="00FD2D08" w:rsidRDefault="00FD2D08" w:rsidP="00FD2D08">
      <w:pPr>
        <w:spacing w:after="0" w:line="240" w:lineRule="auto"/>
      </w:pPr>
      <w:r>
        <w:t>Botánico. Experto en flora mediterránea y etnobotánica.</w:t>
      </w:r>
    </w:p>
    <w:p w14:paraId="20353457" w14:textId="77777777" w:rsidR="00FD2D08" w:rsidRDefault="00FD2D08" w:rsidP="00FD2D08">
      <w:pPr>
        <w:spacing w:after="0" w:line="240" w:lineRule="auto"/>
      </w:pPr>
      <w:r>
        <w:t>Graduado de Ciencias Naturales en la Universidad “La Sapienza” de Roma en el año 2000. Ha realizado consultorías, docencia e investigación en diversas instituciones académicas y empresariales sobre florística, en temas de interés biogeográfico y de conservación, análisis fitosociológico de la vegetación, hábitats, monitoreo ambiental, agrobiodiversidad y estudio del patrimonio etnobotánico. Ha realizado estudios botánicos en el Líbano y en Cuba. Ha publicado más de 60 artículos en revistas científicas en Italia y para publicaciones internacionales.</w:t>
      </w:r>
    </w:p>
    <w:p w14:paraId="3425A919" w14:textId="77777777" w:rsidR="00FD2D08" w:rsidRDefault="00FD2D08" w:rsidP="00FD2D08">
      <w:pPr>
        <w:spacing w:after="0" w:line="240" w:lineRule="auto"/>
      </w:pPr>
    </w:p>
    <w:p w14:paraId="23D50677" w14:textId="77777777" w:rsidR="00FD2D08" w:rsidRDefault="00FD2D08" w:rsidP="00FD2D08">
      <w:pPr>
        <w:spacing w:after="0" w:line="240" w:lineRule="auto"/>
      </w:pPr>
      <w:r>
        <w:t>Título de la Presentación: Paisaje cultural y huertas urbanas. Conocimiento, autoproducción, cuidado.</w:t>
      </w:r>
    </w:p>
    <w:p w14:paraId="3E65C9AA" w14:textId="77777777" w:rsidR="00FD2D08" w:rsidRDefault="00FD2D08" w:rsidP="00FD2D08">
      <w:pPr>
        <w:spacing w:after="0" w:line="240" w:lineRule="auto"/>
      </w:pPr>
    </w:p>
    <w:p w14:paraId="61F64EB4" w14:textId="77777777" w:rsidR="00FD2D08" w:rsidRDefault="00FD2D08" w:rsidP="00FD2D08">
      <w:pPr>
        <w:spacing w:after="0" w:line="240" w:lineRule="auto"/>
      </w:pPr>
      <w:r>
        <w:t>Datos de contacto:</w:t>
      </w:r>
    </w:p>
    <w:p w14:paraId="41364853" w14:textId="77777777" w:rsidR="00FD2D08" w:rsidRDefault="00FD2D08" w:rsidP="00FD2D08">
      <w:pPr>
        <w:spacing w:after="0" w:line="240" w:lineRule="auto"/>
      </w:pPr>
      <w:r>
        <w:t>+39 3492141973</w:t>
      </w:r>
    </w:p>
    <w:p w14:paraId="5A81786F" w14:textId="77777777" w:rsidR="00FD2D08" w:rsidRDefault="00FD2D08" w:rsidP="00FD2D08">
      <w:pPr>
        <w:spacing w:after="0" w:line="480" w:lineRule="auto"/>
      </w:pPr>
      <w:hyperlink r:id="rId7" w:history="1">
        <w:r w:rsidRPr="0023510A">
          <w:rPr>
            <w:rStyle w:val="Hipervnculo"/>
          </w:rPr>
          <w:t>giovanni.salerno@uniroma3.it</w:t>
        </w:r>
      </w:hyperlink>
    </w:p>
    <w:p w14:paraId="33F623D3" w14:textId="77777777" w:rsidR="00FD2D08" w:rsidRDefault="00FD2D08" w:rsidP="00FD2D08">
      <w:pPr>
        <w:spacing w:after="0" w:line="48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2223" w14:textId="77777777" w:rsidR="006F3614" w:rsidRDefault="006F3614" w:rsidP="00D376DD">
      <w:pPr>
        <w:spacing w:after="0" w:line="240" w:lineRule="auto"/>
      </w:pPr>
      <w:r>
        <w:separator/>
      </w:r>
    </w:p>
  </w:endnote>
  <w:endnote w:type="continuationSeparator" w:id="0">
    <w:p w14:paraId="335407DC" w14:textId="77777777" w:rsidR="006F3614" w:rsidRDefault="006F3614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2502" w14:textId="77777777" w:rsidR="006F3614" w:rsidRDefault="006F3614" w:rsidP="00D376DD">
      <w:pPr>
        <w:spacing w:after="0" w:line="240" w:lineRule="auto"/>
      </w:pPr>
      <w:r>
        <w:separator/>
      </w:r>
    </w:p>
  </w:footnote>
  <w:footnote w:type="continuationSeparator" w:id="0">
    <w:p w14:paraId="7D98A49D" w14:textId="77777777" w:rsidR="006F3614" w:rsidRDefault="006F3614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6F3614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D2D08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ovanni.salerno@uniroma3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2024-10-30T20:29:00Z</dcterms:created>
  <dcterms:modified xsi:type="dcterms:W3CDTF">2024-10-30T20:29:00Z</dcterms:modified>
</cp:coreProperties>
</file>