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3238" w14:textId="5C14E3DF" w:rsidR="00786607" w:rsidRDefault="00786607" w:rsidP="00786607">
      <w:pPr>
        <w:spacing w:line="276" w:lineRule="auto"/>
        <w:jc w:val="both"/>
        <w:rPr>
          <w:rFonts w:ascii="Gotham Light" w:hAnsi="Gotham Light"/>
        </w:rPr>
      </w:pPr>
      <w:r w:rsidRPr="00786607">
        <w:rPr>
          <w:rFonts w:ascii="Gotham Light" w:hAnsi="Gotham Light"/>
        </w:rPr>
        <w:t>XX Encuentro Internacional sobre Gestión de Ciudades Patrimoniales</w:t>
      </w:r>
    </w:p>
    <w:p w14:paraId="6E8466B1" w14:textId="34A939CA" w:rsidR="0010529C" w:rsidRPr="00786607" w:rsidRDefault="0010529C" w:rsidP="00786607">
      <w:pPr>
        <w:spacing w:line="276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>FICHA DE ESPECIALISTA INVITADO</w:t>
      </w:r>
    </w:p>
    <w:p w14:paraId="56D682EA" w14:textId="77777777" w:rsidR="0038089B" w:rsidRDefault="00290E9D" w:rsidP="0038089B">
      <w:pPr>
        <w:spacing w:after="0"/>
      </w:pPr>
      <w:r>
        <w:t>Gabriela Vacela</w:t>
      </w:r>
    </w:p>
    <w:p w14:paraId="26664016" w14:textId="58977ABA" w:rsidR="0038089B" w:rsidRDefault="0038089B" w:rsidP="0038089B">
      <w:pPr>
        <w:spacing w:after="0"/>
      </w:pPr>
      <w:r>
        <w:t>Arquitecta</w:t>
      </w:r>
    </w:p>
    <w:p w14:paraId="22795815" w14:textId="183F7E21" w:rsidR="00290E9D" w:rsidRDefault="00290E9D" w:rsidP="0038089B">
      <w:pPr>
        <w:spacing w:after="0"/>
      </w:pPr>
      <w:r>
        <w:t>Directora de Desarrollo Económico y Social de la Administración Zonal “La Delicia”</w:t>
      </w:r>
    </w:p>
    <w:p w14:paraId="2434E710" w14:textId="77777777" w:rsidR="00290E9D" w:rsidRDefault="00290E9D" w:rsidP="00290E9D">
      <w:pPr>
        <w:spacing w:after="0" w:line="240" w:lineRule="auto"/>
      </w:pPr>
    </w:p>
    <w:p w14:paraId="1C910497" w14:textId="77777777" w:rsidR="00290E9D" w:rsidRDefault="00290E9D" w:rsidP="00290E9D">
      <w:pPr>
        <w:spacing w:after="0" w:line="240" w:lineRule="auto"/>
      </w:pPr>
      <w:r>
        <w:t>CV resumido:</w:t>
      </w:r>
    </w:p>
    <w:p w14:paraId="0269DC0B" w14:textId="77777777" w:rsidR="00290E9D" w:rsidRDefault="00290E9D" w:rsidP="00290E9D">
      <w:pPr>
        <w:spacing w:after="0" w:line="240" w:lineRule="auto"/>
      </w:pPr>
      <w:r>
        <w:t>Luego de haberse desempeñado como Subsecretaria de Planificación Territorial, trabajó en Proyectos del Ministerio de Desarrollo Urbano y Vivienda y ejecutó proyectos en la ciudad de Santiago de Cuba. Actualmente es Directora de Desarrollo Económico y Social de la Administración Zonal “La Delicia”, una de las divisiones administrativas más pobladas de la ciudad de Quito.</w:t>
      </w:r>
    </w:p>
    <w:p w14:paraId="26AE9087" w14:textId="77777777" w:rsidR="00290E9D" w:rsidRDefault="00290E9D" w:rsidP="00290E9D">
      <w:pPr>
        <w:spacing w:after="0" w:line="240" w:lineRule="auto"/>
      </w:pPr>
    </w:p>
    <w:p w14:paraId="11EB3F6C" w14:textId="77777777" w:rsidR="00290E9D" w:rsidRDefault="00290E9D" w:rsidP="00290E9D">
      <w:pPr>
        <w:spacing w:after="0" w:line="240" w:lineRule="auto"/>
      </w:pPr>
    </w:p>
    <w:p w14:paraId="08ECC471" w14:textId="1798EC7B" w:rsidR="00290E9D" w:rsidRDefault="00290E9D" w:rsidP="00290E9D">
      <w:pPr>
        <w:spacing w:after="0" w:line="240" w:lineRule="auto"/>
      </w:pPr>
      <w:r>
        <w:t xml:space="preserve">Título de la Presentación: </w:t>
      </w:r>
      <w:r w:rsidR="00851B15">
        <w:t>pendiente</w:t>
      </w:r>
    </w:p>
    <w:p w14:paraId="7E38CAFC" w14:textId="77777777" w:rsidR="00290E9D" w:rsidRDefault="00290E9D" w:rsidP="00290E9D">
      <w:pPr>
        <w:spacing w:after="0" w:line="240" w:lineRule="auto"/>
      </w:pPr>
    </w:p>
    <w:p w14:paraId="63D01EA1" w14:textId="77777777" w:rsidR="00290E9D" w:rsidRDefault="00290E9D" w:rsidP="00290E9D">
      <w:pPr>
        <w:spacing w:after="0" w:line="240" w:lineRule="auto"/>
      </w:pPr>
      <w:r>
        <w:t>Datos de contacto:</w:t>
      </w:r>
    </w:p>
    <w:p w14:paraId="4233F4B5" w14:textId="622DAF3F" w:rsidR="00290E9D" w:rsidRDefault="00290E9D" w:rsidP="00290E9D">
      <w:pPr>
        <w:spacing w:after="0" w:line="240" w:lineRule="auto"/>
      </w:pPr>
      <w:r>
        <w:t>+5</w:t>
      </w:r>
      <w:r w:rsidR="00851B15">
        <w:t xml:space="preserve"> 93996920461</w:t>
      </w:r>
    </w:p>
    <w:p w14:paraId="5E3FA502" w14:textId="77777777" w:rsidR="00290E9D" w:rsidRDefault="00000000" w:rsidP="00290E9D">
      <w:pPr>
        <w:spacing w:after="0" w:line="480" w:lineRule="auto"/>
      </w:pPr>
      <w:hyperlink r:id="rId7" w:history="1">
        <w:r w:rsidR="00290E9D" w:rsidRPr="009572A0">
          <w:rPr>
            <w:rStyle w:val="Hipervnculo"/>
          </w:rPr>
          <w:t>gabriela.vacela@quito.gob.ec</w:t>
        </w:r>
      </w:hyperlink>
    </w:p>
    <w:p w14:paraId="4AAA3516" w14:textId="77777777" w:rsidR="00290E9D" w:rsidRDefault="00290E9D" w:rsidP="00290E9D">
      <w:pPr>
        <w:spacing w:after="0" w:line="480" w:lineRule="auto"/>
      </w:pPr>
    </w:p>
    <w:p w14:paraId="7EC37464" w14:textId="77777777" w:rsidR="00290E9D" w:rsidRDefault="00290E9D" w:rsidP="00290E9D">
      <w:pPr>
        <w:spacing w:after="0" w:line="480" w:lineRule="auto"/>
      </w:pPr>
    </w:p>
    <w:p w14:paraId="78C80489" w14:textId="77777777" w:rsidR="00C35D7D" w:rsidRDefault="00C35D7D" w:rsidP="00C35D7D">
      <w:pPr>
        <w:spacing w:after="0" w:line="240" w:lineRule="auto"/>
      </w:pPr>
    </w:p>
    <w:p w14:paraId="61582D11" w14:textId="77777777" w:rsidR="00786607" w:rsidRPr="00786607" w:rsidRDefault="00786607" w:rsidP="00786607">
      <w:pPr>
        <w:jc w:val="both"/>
        <w:rPr>
          <w:rFonts w:ascii="Gotham Light" w:hAnsi="Gotham Light"/>
          <w:sz w:val="24"/>
          <w:szCs w:val="24"/>
        </w:rPr>
      </w:pPr>
    </w:p>
    <w:p w14:paraId="45387C31" w14:textId="77777777" w:rsidR="00786607" w:rsidRDefault="00786607" w:rsidP="00786607">
      <w:pPr>
        <w:jc w:val="both"/>
        <w:rPr>
          <w:rFonts w:ascii="Gotham Light" w:hAnsi="Gotham Light"/>
          <w:sz w:val="24"/>
          <w:szCs w:val="24"/>
          <w:lang w:val="es-ES"/>
        </w:rPr>
      </w:pPr>
    </w:p>
    <w:p w14:paraId="0017003B" w14:textId="1EA52321" w:rsidR="00786607" w:rsidRPr="00786607" w:rsidRDefault="00786607" w:rsidP="00786607">
      <w:pPr>
        <w:jc w:val="both"/>
        <w:rPr>
          <w:rFonts w:ascii="Gotham Light" w:hAnsi="Gotham Light"/>
          <w:sz w:val="24"/>
          <w:szCs w:val="24"/>
          <w:lang w:val="es-ES"/>
        </w:rPr>
      </w:pPr>
    </w:p>
    <w:p w14:paraId="0CFA2938" w14:textId="77777777" w:rsidR="00786607" w:rsidRPr="00FF495F" w:rsidRDefault="00786607" w:rsidP="00786607">
      <w:pPr>
        <w:jc w:val="both"/>
        <w:rPr>
          <w:rFonts w:ascii="Gotham Light" w:hAnsi="Gotham Light"/>
          <w:lang w:val="es-ES"/>
        </w:rPr>
      </w:pPr>
    </w:p>
    <w:p w14:paraId="740C0A3B" w14:textId="77777777" w:rsidR="00786607" w:rsidRPr="00FF495F" w:rsidRDefault="00786607" w:rsidP="00786607">
      <w:pPr>
        <w:jc w:val="both"/>
        <w:rPr>
          <w:rFonts w:ascii="Gotham Light" w:hAnsi="Gotham Light"/>
          <w:lang w:val="es-ES"/>
        </w:rPr>
      </w:pPr>
    </w:p>
    <w:p w14:paraId="51A6F83D" w14:textId="77777777" w:rsidR="00732D03" w:rsidRPr="00786607" w:rsidRDefault="00732D03" w:rsidP="0016175B">
      <w:pPr>
        <w:spacing w:line="360" w:lineRule="auto"/>
        <w:jc w:val="both"/>
        <w:rPr>
          <w:rFonts w:ascii="Gotham Light" w:hAnsi="Gotham Light"/>
          <w:lang w:val="es-ES"/>
        </w:rPr>
      </w:pPr>
    </w:p>
    <w:sectPr w:rsidR="00732D03" w:rsidRPr="00786607" w:rsidSect="00A715CB">
      <w:head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5" w:right="1304" w:bottom="1633" w:left="1304" w:header="3146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EB83E" w14:textId="77777777" w:rsidR="006E4A2B" w:rsidRDefault="006E4A2B" w:rsidP="00D376DD">
      <w:pPr>
        <w:spacing w:after="0" w:line="240" w:lineRule="auto"/>
      </w:pPr>
      <w:r>
        <w:separator/>
      </w:r>
    </w:p>
  </w:endnote>
  <w:endnote w:type="continuationSeparator" w:id="0">
    <w:p w14:paraId="1B58684E" w14:textId="77777777" w:rsidR="006E4A2B" w:rsidRDefault="006E4A2B" w:rsidP="00D3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Gotham Medium">
    <w:altName w:val="Calibri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4268" w14:textId="43A69061" w:rsidR="00D376DD" w:rsidRPr="00F95CDA" w:rsidRDefault="00786607" w:rsidP="005E23D6">
    <w:pPr>
      <w:pStyle w:val="Piedepgina"/>
    </w:pPr>
    <w:r>
      <w:rPr>
        <w:noProof/>
      </w:rPr>
      <w:drawing>
        <wp:anchor distT="0" distB="0" distL="114300" distR="114300" simplePos="0" relativeHeight="251659776" behindDoc="1" locked="1" layoutInCell="1" allowOverlap="1" wp14:anchorId="4EA87EB7" wp14:editId="44A6876F">
          <wp:simplePos x="0" y="0"/>
          <wp:positionH relativeFrom="page">
            <wp:posOffset>828040</wp:posOffset>
          </wp:positionH>
          <wp:positionV relativeFrom="page">
            <wp:posOffset>9154795</wp:posOffset>
          </wp:positionV>
          <wp:extent cx="6122035" cy="510540"/>
          <wp:effectExtent l="0" t="0" r="0" b="0"/>
          <wp:wrapNone/>
          <wp:docPr id="3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11FF49" wp14:editId="63E1CCF2">
              <wp:simplePos x="0" y="0"/>
              <wp:positionH relativeFrom="margin">
                <wp:posOffset>6381115</wp:posOffset>
              </wp:positionH>
              <wp:positionV relativeFrom="paragraph">
                <wp:posOffset>411480</wp:posOffset>
              </wp:positionV>
              <wp:extent cx="558165" cy="303530"/>
              <wp:effectExtent l="0" t="1905" r="4445" b="0"/>
              <wp:wrapNone/>
              <wp:docPr id="375685119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F05EC" w14:textId="77777777" w:rsidR="00F95CDA" w:rsidRPr="00732D03" w:rsidRDefault="00F95CDA" w:rsidP="00F95CDA">
                          <w:pPr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</w:pP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32D03">
                            <w:rPr>
                              <w:rFonts w:ascii="Gotham Medium" w:hAnsi="Gotham Medium"/>
                              <w:b/>
                              <w:noProof/>
                              <w:color w:val="000000"/>
                              <w:sz w:val="14"/>
                              <w:szCs w:val="14"/>
                            </w:rPr>
                            <w:t>2</w:t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noProof/>
                              <w:color w:val="00000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111FF4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502.45pt;margin-top:32.4pt;width:43.95pt;height:23.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" stroked="f">
              <v:textbox>
                <w:txbxContent>
                  <w:p w14:paraId="26DF05EC" w14:textId="77777777" w:rsidR="00F95CDA" w:rsidRPr="00732D03" w:rsidRDefault="00F95CDA" w:rsidP="00F95CDA">
                    <w:pPr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</w:pP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fldChar w:fldCharType="begin"/>
                    </w: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instrText xml:space="preserve"> PAGE   \* MERGEFORMAT </w:instrText>
                    </w: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fldChar w:fldCharType="separate"/>
                    </w:r>
                    <w:r w:rsidR="00732D03">
                      <w:rPr>
                        <w:rFonts w:ascii="Gotham Medium" w:hAnsi="Gotham Medium"/>
                        <w:b/>
                        <w:noProof/>
                        <w:color w:val="000000"/>
                        <w:sz w:val="14"/>
                        <w:szCs w:val="14"/>
                      </w:rPr>
                      <w:t>2</w:t>
                    </w:r>
                    <w:r w:rsidRPr="00732D03">
                      <w:rPr>
                        <w:rFonts w:ascii="Gotham Medium" w:hAnsi="Gotham Medium"/>
                        <w:b/>
                        <w:noProof/>
                        <w:color w:val="000000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EC17" w14:textId="6B81C6FF" w:rsidR="00311214" w:rsidRPr="00392846" w:rsidRDefault="00786607" w:rsidP="00392846">
    <w:pPr>
      <w:pStyle w:val="Piedepgina"/>
    </w:pPr>
    <w:r>
      <w:rPr>
        <w:noProof/>
      </w:rPr>
      <w:drawing>
        <wp:anchor distT="0" distB="0" distL="114300" distR="114300" simplePos="0" relativeHeight="251655680" behindDoc="1" locked="1" layoutInCell="1" allowOverlap="1" wp14:anchorId="076ACA49" wp14:editId="7B50F2DB">
          <wp:simplePos x="0" y="0"/>
          <wp:positionH relativeFrom="page">
            <wp:posOffset>824230</wp:posOffset>
          </wp:positionH>
          <wp:positionV relativeFrom="page">
            <wp:posOffset>9150985</wp:posOffset>
          </wp:positionV>
          <wp:extent cx="6122035" cy="510540"/>
          <wp:effectExtent l="0" t="0" r="0" b="0"/>
          <wp:wrapNone/>
          <wp:docPr id="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B6ECA" w14:textId="77777777" w:rsidR="006E4A2B" w:rsidRDefault="006E4A2B" w:rsidP="00D376DD">
      <w:pPr>
        <w:spacing w:after="0" w:line="240" w:lineRule="auto"/>
      </w:pPr>
      <w:r>
        <w:separator/>
      </w:r>
    </w:p>
  </w:footnote>
  <w:footnote w:type="continuationSeparator" w:id="0">
    <w:p w14:paraId="68EB60DE" w14:textId="77777777" w:rsidR="006E4A2B" w:rsidRDefault="006E4A2B" w:rsidP="00D3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5518" w14:textId="1B781462" w:rsidR="00D376DD" w:rsidRDefault="00786607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C83FDB2" wp14:editId="7532085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0495" cy="10054590"/>
          <wp:effectExtent l="0" t="0" r="0" b="0"/>
          <wp:wrapNone/>
          <wp:docPr id="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005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4E3D" w14:textId="3002C1F6" w:rsidR="00F95CDA" w:rsidRDefault="00786607">
    <w:pPr>
      <w:pStyle w:val="Encabezado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A7B4DF7" wp14:editId="0D7DD937">
          <wp:simplePos x="0" y="0"/>
          <wp:positionH relativeFrom="column">
            <wp:posOffset>41910</wp:posOffset>
          </wp:positionH>
          <wp:positionV relativeFrom="paragraph">
            <wp:posOffset>-1195070</wp:posOffset>
          </wp:positionV>
          <wp:extent cx="839470" cy="839470"/>
          <wp:effectExtent l="0" t="0" r="0" b="0"/>
          <wp:wrapNone/>
          <wp:docPr id="3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07"/>
    <w:rsid w:val="00011606"/>
    <w:rsid w:val="00026BBF"/>
    <w:rsid w:val="00065834"/>
    <w:rsid w:val="00070F63"/>
    <w:rsid w:val="000E4754"/>
    <w:rsid w:val="0010529C"/>
    <w:rsid w:val="0016175B"/>
    <w:rsid w:val="00187A9A"/>
    <w:rsid w:val="00192BF3"/>
    <w:rsid w:val="001C5AE3"/>
    <w:rsid w:val="002008CD"/>
    <w:rsid w:val="00207EB6"/>
    <w:rsid w:val="00222B52"/>
    <w:rsid w:val="00224D3F"/>
    <w:rsid w:val="00266259"/>
    <w:rsid w:val="002835A6"/>
    <w:rsid w:val="00290E9D"/>
    <w:rsid w:val="002B52F0"/>
    <w:rsid w:val="002F34E9"/>
    <w:rsid w:val="002F5C4C"/>
    <w:rsid w:val="00311214"/>
    <w:rsid w:val="00324DD8"/>
    <w:rsid w:val="0038089B"/>
    <w:rsid w:val="00392846"/>
    <w:rsid w:val="003B787F"/>
    <w:rsid w:val="003D1ED0"/>
    <w:rsid w:val="00407FCB"/>
    <w:rsid w:val="00410D46"/>
    <w:rsid w:val="00455888"/>
    <w:rsid w:val="00470F21"/>
    <w:rsid w:val="00475AC6"/>
    <w:rsid w:val="00480751"/>
    <w:rsid w:val="00486733"/>
    <w:rsid w:val="004A42F8"/>
    <w:rsid w:val="004A5F40"/>
    <w:rsid w:val="005144F1"/>
    <w:rsid w:val="00533CC2"/>
    <w:rsid w:val="005440F1"/>
    <w:rsid w:val="00546182"/>
    <w:rsid w:val="005B12ED"/>
    <w:rsid w:val="005D0844"/>
    <w:rsid w:val="005E23D6"/>
    <w:rsid w:val="00606C4F"/>
    <w:rsid w:val="00615637"/>
    <w:rsid w:val="00622927"/>
    <w:rsid w:val="00647D5D"/>
    <w:rsid w:val="00662367"/>
    <w:rsid w:val="00663487"/>
    <w:rsid w:val="006C7689"/>
    <w:rsid w:val="006E4A2B"/>
    <w:rsid w:val="007165C7"/>
    <w:rsid w:val="0072481A"/>
    <w:rsid w:val="00732D03"/>
    <w:rsid w:val="007807CB"/>
    <w:rsid w:val="00786607"/>
    <w:rsid w:val="007A7A46"/>
    <w:rsid w:val="007B1DC3"/>
    <w:rsid w:val="00851B15"/>
    <w:rsid w:val="008575A5"/>
    <w:rsid w:val="008620C7"/>
    <w:rsid w:val="008B46B4"/>
    <w:rsid w:val="008C2F52"/>
    <w:rsid w:val="008F59B4"/>
    <w:rsid w:val="009B1DBA"/>
    <w:rsid w:val="009C57AC"/>
    <w:rsid w:val="009D0896"/>
    <w:rsid w:val="009F0375"/>
    <w:rsid w:val="00A55737"/>
    <w:rsid w:val="00A715CB"/>
    <w:rsid w:val="00AC5190"/>
    <w:rsid w:val="00B03EAC"/>
    <w:rsid w:val="00B13FCC"/>
    <w:rsid w:val="00B218C9"/>
    <w:rsid w:val="00B311C4"/>
    <w:rsid w:val="00B57EDC"/>
    <w:rsid w:val="00B77D48"/>
    <w:rsid w:val="00BE05E9"/>
    <w:rsid w:val="00C35D7D"/>
    <w:rsid w:val="00C86C3D"/>
    <w:rsid w:val="00D376DD"/>
    <w:rsid w:val="00DB278A"/>
    <w:rsid w:val="00DE029E"/>
    <w:rsid w:val="00DF1218"/>
    <w:rsid w:val="00E13290"/>
    <w:rsid w:val="00E13E4F"/>
    <w:rsid w:val="00E20885"/>
    <w:rsid w:val="00E31F99"/>
    <w:rsid w:val="00E57798"/>
    <w:rsid w:val="00E7066A"/>
    <w:rsid w:val="00E972D0"/>
    <w:rsid w:val="00EB5252"/>
    <w:rsid w:val="00EE0999"/>
    <w:rsid w:val="00EE4227"/>
    <w:rsid w:val="00EF3238"/>
    <w:rsid w:val="00F1016C"/>
    <w:rsid w:val="00F353E3"/>
    <w:rsid w:val="00F75E99"/>
    <w:rsid w:val="00F95CDA"/>
    <w:rsid w:val="00FD286B"/>
    <w:rsid w:val="00FE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0F583"/>
  <w15:chartTrackingRefBased/>
  <w15:docId w15:val="{019DF5E1-954B-45C0-BA20-EF0FB252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lang w:val="es-CU" w:eastAsia="es-C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607"/>
    <w:pPr>
      <w:spacing w:after="160" w:line="259" w:lineRule="auto"/>
    </w:pPr>
    <w:rPr>
      <w:rFonts w:cs="Times New Roman"/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6DD"/>
  </w:style>
  <w:style w:type="paragraph" w:styleId="Piedepgina">
    <w:name w:val="footer"/>
    <w:basedOn w:val="Normal"/>
    <w:link w:val="PiedepginaCar"/>
    <w:uiPriority w:val="99"/>
    <w:unhideWhenUsed/>
    <w:rsid w:val="00D3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6DD"/>
  </w:style>
  <w:style w:type="paragraph" w:styleId="Textodeglobo">
    <w:name w:val="Balloon Text"/>
    <w:basedOn w:val="Normal"/>
    <w:link w:val="TextodegloboCar"/>
    <w:uiPriority w:val="99"/>
    <w:semiHidden/>
    <w:unhideWhenUsed/>
    <w:rsid w:val="002F5C4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5C4C"/>
    <w:rPr>
      <w:rFonts w:ascii="Segoe UI" w:hAnsi="Segoe UI" w:cs="Mangal"/>
      <w:sz w:val="18"/>
      <w:szCs w:val="16"/>
    </w:rPr>
  </w:style>
  <w:style w:type="character" w:styleId="Hipervnculo">
    <w:name w:val="Hyperlink"/>
    <w:uiPriority w:val="99"/>
    <w:unhideWhenUsed/>
    <w:rsid w:val="003928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briela.vacela@quito.gob.e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%20PATRICIA%20PCWORKHOME\000PLAN%20MAESTRO\000Identidad%20Visual%20PM\Modelo%20Letter\PM_Letter_color_%23PA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CD45-A565-4530-AB97-8AA147D0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D:\000 PATRICIA PCWORKHOME\000PLAN MAESTRO\000Identidad Visual PM\Modelo Letter\PM_Letter_color_#PAG.dot</Template>
  <TotalTime>3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Rodríguez Alomá</dc:creator>
  <cp:keywords/>
  <dc:description/>
  <cp:lastModifiedBy>Microsoft Office User</cp:lastModifiedBy>
  <cp:revision>3</cp:revision>
  <cp:lastPrinted>2018-09-11T17:26:00Z</cp:lastPrinted>
  <dcterms:created xsi:type="dcterms:W3CDTF">2024-11-13T20:43:00Z</dcterms:created>
  <dcterms:modified xsi:type="dcterms:W3CDTF">2024-11-13T20:57:00Z</dcterms:modified>
</cp:coreProperties>
</file>