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698A3238" w14:textId="77777777" w:rsidR="00D13036" w:rsidRDefault="00D13036" w:rsidP="00D13036">
      <w:r>
        <w:t>Cristiane Muniz</w:t>
      </w:r>
    </w:p>
    <w:p w14:paraId="75B587BA" w14:textId="77777777" w:rsidR="00D13036" w:rsidRDefault="00D13036" w:rsidP="00D13036">
      <w:pPr>
        <w:spacing w:after="0" w:line="240" w:lineRule="auto"/>
      </w:pPr>
      <w:r>
        <w:t>Arquitecta</w:t>
      </w:r>
    </w:p>
    <w:p w14:paraId="5024CE4D" w14:textId="77777777" w:rsidR="00D13036" w:rsidRDefault="00D13036" w:rsidP="00D13036">
      <w:pPr>
        <w:spacing w:after="0" w:line="240" w:lineRule="auto"/>
      </w:pPr>
      <w:r>
        <w:t>Directora Estudio UNA MUNIZVIEGAS</w:t>
      </w:r>
    </w:p>
    <w:p w14:paraId="2F0B30D2" w14:textId="77777777" w:rsidR="00D13036" w:rsidRDefault="00D13036" w:rsidP="00D13036">
      <w:pPr>
        <w:spacing w:after="0" w:line="240" w:lineRule="auto"/>
      </w:pPr>
      <w:r>
        <w:t>Profesora y Directora de Escola da Cidade SP</w:t>
      </w:r>
    </w:p>
    <w:p w14:paraId="5B5CC1C1" w14:textId="77777777" w:rsidR="00D13036" w:rsidRDefault="00D13036" w:rsidP="00D13036">
      <w:pPr>
        <w:spacing w:after="0" w:line="240" w:lineRule="auto"/>
      </w:pPr>
    </w:p>
    <w:p w14:paraId="1081DE4F" w14:textId="77777777" w:rsidR="00D13036" w:rsidRDefault="00D13036" w:rsidP="00D13036">
      <w:pPr>
        <w:spacing w:after="0" w:line="240" w:lineRule="auto"/>
      </w:pPr>
      <w:r>
        <w:t>CV resumido</w:t>
      </w:r>
    </w:p>
    <w:p w14:paraId="613A4454" w14:textId="77777777" w:rsidR="00D13036" w:rsidRDefault="00D13036" w:rsidP="00D13036">
      <w:pPr>
        <w:spacing w:after="0" w:line="240" w:lineRule="auto"/>
      </w:pPr>
      <w:r>
        <w:t>Es socia fundadora del estudio UNA MUNIZVIEGAS desde donde ha dirigido una amplia variedad de proyectos en diversas escalas y contextos. Graduada de Arquitectura y Urbanismo de la Universidad de Sao Paolo (FAUUSP) en 1993. Es socia fundadora de UNA arquitectos desde 1996. Desde 2019 es directora de la Facultad de Arquitectura y Urbanismo de la “Escuela de la Ciudad” en Sao Paolo. Es coorganizadora del curso “Arquitectura, Educación y Sociedad”. Ha sido profesora invitada en la GSD Harvard, ETSAM Madrid y en la Universidad Autónoma de Lisboa. Ha participado en eventos y talleres en el Instituto Universitario de Arquitectura de Venecia y en Academie der Kunste en Berlín, entre otras entidades académicas.</w:t>
      </w:r>
    </w:p>
    <w:p w14:paraId="135C3D3C" w14:textId="77777777" w:rsidR="00D13036" w:rsidRDefault="00D13036" w:rsidP="00D13036">
      <w:pPr>
        <w:spacing w:after="0" w:line="240" w:lineRule="auto"/>
      </w:pPr>
    </w:p>
    <w:p w14:paraId="54A5DDCB" w14:textId="77777777" w:rsidR="00D13036" w:rsidRDefault="00D13036" w:rsidP="00D13036">
      <w:pPr>
        <w:spacing w:after="0" w:line="240" w:lineRule="auto"/>
      </w:pPr>
      <w:r>
        <w:t>Título de la Presentación: pendiente</w:t>
      </w:r>
    </w:p>
    <w:p w14:paraId="7A3A9B05" w14:textId="77777777" w:rsidR="00D13036" w:rsidRDefault="00D13036" w:rsidP="00D13036">
      <w:pPr>
        <w:spacing w:after="0" w:line="240" w:lineRule="auto"/>
      </w:pPr>
    </w:p>
    <w:p w14:paraId="355A0CB2" w14:textId="77777777" w:rsidR="00D13036" w:rsidRDefault="00D13036" w:rsidP="00D13036">
      <w:pPr>
        <w:spacing w:after="0" w:line="240" w:lineRule="auto"/>
      </w:pPr>
      <w:r>
        <w:t>Datos de contacto:</w:t>
      </w:r>
    </w:p>
    <w:p w14:paraId="5AA5E87F" w14:textId="77777777" w:rsidR="00D13036" w:rsidRDefault="00D13036" w:rsidP="00D13036">
      <w:pPr>
        <w:spacing w:after="0" w:line="240" w:lineRule="auto"/>
      </w:pPr>
      <w:r>
        <w:t>+55 11981663800</w:t>
      </w:r>
    </w:p>
    <w:p w14:paraId="29D53631" w14:textId="77777777" w:rsidR="00D13036" w:rsidRDefault="00D13036" w:rsidP="00D13036">
      <w:pPr>
        <w:spacing w:after="0" w:line="240" w:lineRule="auto"/>
      </w:pPr>
      <w:hyperlink r:id="rId7" w:history="1">
        <w:r w:rsidRPr="002A38C6">
          <w:rPr>
            <w:rStyle w:val="Hipervnculo"/>
          </w:rPr>
          <w:t>cristiane@unamunizviegas.com.br</w:t>
        </w:r>
      </w:hyperlink>
    </w:p>
    <w:p w14:paraId="738CB869" w14:textId="77777777" w:rsidR="00D13036" w:rsidRDefault="00D13036" w:rsidP="00D13036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637B" w14:textId="77777777" w:rsidR="0060538A" w:rsidRDefault="0060538A" w:rsidP="00D376DD">
      <w:pPr>
        <w:spacing w:after="0" w:line="240" w:lineRule="auto"/>
      </w:pPr>
      <w:r>
        <w:separator/>
      </w:r>
    </w:p>
  </w:endnote>
  <w:endnote w:type="continuationSeparator" w:id="0">
    <w:p w14:paraId="4DB646F9" w14:textId="77777777" w:rsidR="0060538A" w:rsidRDefault="0060538A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2FF5" w14:textId="77777777" w:rsidR="0060538A" w:rsidRDefault="0060538A" w:rsidP="00D376DD">
      <w:pPr>
        <w:spacing w:after="0" w:line="240" w:lineRule="auto"/>
      </w:pPr>
      <w:r>
        <w:separator/>
      </w:r>
    </w:p>
  </w:footnote>
  <w:footnote w:type="continuationSeparator" w:id="0">
    <w:p w14:paraId="2A4C842B" w14:textId="77777777" w:rsidR="0060538A" w:rsidRDefault="0060538A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538A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13036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iane@unamunizviegas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2024-10-30T21:44:00Z</dcterms:created>
  <dcterms:modified xsi:type="dcterms:W3CDTF">2024-10-30T21:44:00Z</dcterms:modified>
</cp:coreProperties>
</file>