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5ED7" w14:textId="77777777" w:rsidR="0027468C" w:rsidRDefault="0027468C" w:rsidP="0027468C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2C110DD6" w14:textId="77777777" w:rsidR="0027468C" w:rsidRPr="00786607" w:rsidRDefault="0027468C" w:rsidP="0027468C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487D15A6" w14:textId="77777777" w:rsidR="0027468C" w:rsidRDefault="0027468C" w:rsidP="0027468C">
      <w:r>
        <w:t>Claudia Marcela Acosta Mora</w:t>
      </w:r>
    </w:p>
    <w:p w14:paraId="01B46CE8" w14:textId="77777777" w:rsidR="0027468C" w:rsidRDefault="0027468C" w:rsidP="0027468C">
      <w:pPr>
        <w:spacing w:after="0" w:line="240" w:lineRule="auto"/>
      </w:pPr>
      <w:r>
        <w:t>Doctora en Urbanismo</w:t>
      </w:r>
    </w:p>
    <w:p w14:paraId="01C2AD78" w14:textId="77777777" w:rsidR="0027468C" w:rsidRDefault="0027468C" w:rsidP="0027468C">
      <w:pPr>
        <w:spacing w:after="0" w:line="240" w:lineRule="auto"/>
      </w:pPr>
      <w:r>
        <w:t>Investigadora del Centro FGV CIDADES, docente y consultora internacional.</w:t>
      </w:r>
    </w:p>
    <w:p w14:paraId="24857604" w14:textId="77777777" w:rsidR="0027468C" w:rsidRDefault="0027468C" w:rsidP="0027468C">
      <w:pPr>
        <w:spacing w:after="0" w:line="240" w:lineRule="auto"/>
      </w:pPr>
    </w:p>
    <w:p w14:paraId="2F0D4261" w14:textId="77777777" w:rsidR="0027468C" w:rsidRDefault="0027468C" w:rsidP="0027468C">
      <w:pPr>
        <w:spacing w:after="0" w:line="240" w:lineRule="auto"/>
      </w:pPr>
      <w:r>
        <w:t>CV resumido</w:t>
      </w:r>
    </w:p>
    <w:p w14:paraId="2AB847A6" w14:textId="77777777" w:rsidR="0027468C" w:rsidRDefault="0027468C" w:rsidP="0027468C">
      <w:pPr>
        <w:spacing w:after="0" w:line="240" w:lineRule="auto"/>
      </w:pPr>
      <w:r>
        <w:t>Actualmente es coordinadora del área de vivienda en el centro FGV CIDADES. Es especialista en políticas urbanas con énfasis en temas de financiamiento, vivienda social y movilidad. Trabaja el análisis comparado de temas regulatorios, institucionales y de gestión pública. Es doctora en Gobierno y máster en derecho económico por la Fundación Getulio Vargas y máster en Estudios Urbanos por el Colegio de México. Es especialista en políticas de suelo por el Instituto Lincoln de políticas de suelo y consultora internacional de CEPAL, el Banco Mundial y GIZ. Entre sus publicaciones se encuentra la coordinación del libro “El derecho urbano y territorial en Latinoamérica”. Ha sido profesora invitada y coordinadora de cursos en diferentes instituciones de América Latina y España.</w:t>
      </w:r>
    </w:p>
    <w:p w14:paraId="7AA17EEC" w14:textId="77777777" w:rsidR="0027468C" w:rsidRDefault="0027468C" w:rsidP="0027468C">
      <w:pPr>
        <w:spacing w:after="0" w:line="240" w:lineRule="auto"/>
      </w:pPr>
    </w:p>
    <w:p w14:paraId="208F18D9" w14:textId="77777777" w:rsidR="0027468C" w:rsidRDefault="0027468C" w:rsidP="0027468C">
      <w:pPr>
        <w:spacing w:after="0" w:line="240" w:lineRule="auto"/>
      </w:pPr>
    </w:p>
    <w:p w14:paraId="2CB91313" w14:textId="77777777" w:rsidR="0027468C" w:rsidRDefault="0027468C" w:rsidP="0027468C">
      <w:pPr>
        <w:spacing w:after="0" w:line="240" w:lineRule="auto"/>
      </w:pPr>
      <w:r>
        <w:t>Título de la Presentación: Las “Tech”, nuevas promesas del desarrollo y su eco en las ciudades. Reflexiones a propósito de debates y experiencias urbanas.</w:t>
      </w:r>
    </w:p>
    <w:p w14:paraId="531D9C5D" w14:textId="77777777" w:rsidR="0027468C" w:rsidRDefault="0027468C" w:rsidP="0027468C">
      <w:pPr>
        <w:spacing w:after="0" w:line="240" w:lineRule="auto"/>
      </w:pPr>
    </w:p>
    <w:p w14:paraId="32047B2C" w14:textId="77777777" w:rsidR="0027468C" w:rsidRDefault="0027468C" w:rsidP="0027468C">
      <w:pPr>
        <w:spacing w:after="0" w:line="240" w:lineRule="auto"/>
      </w:pPr>
      <w:r>
        <w:t>Datos de contacto:</w:t>
      </w:r>
    </w:p>
    <w:p w14:paraId="70F60339" w14:textId="77777777" w:rsidR="0027468C" w:rsidRDefault="0027468C" w:rsidP="0027468C">
      <w:pPr>
        <w:spacing w:after="0" w:line="240" w:lineRule="auto"/>
      </w:pPr>
      <w:r>
        <w:t>+55 11969982966</w:t>
      </w:r>
    </w:p>
    <w:p w14:paraId="28E6A369" w14:textId="77777777" w:rsidR="0027468C" w:rsidRDefault="0027468C" w:rsidP="0027468C">
      <w:pPr>
        <w:spacing w:after="0" w:line="240" w:lineRule="auto"/>
      </w:pPr>
      <w:hyperlink r:id="rId7" w:history="1">
        <w:r w:rsidRPr="0023510A">
          <w:rPr>
            <w:rStyle w:val="Hipervnculo"/>
          </w:rPr>
          <w:t>claudiamarcelaacosta@gmail.com</w:t>
        </w:r>
      </w:hyperlink>
    </w:p>
    <w:p w14:paraId="3317B6CE" w14:textId="77777777" w:rsidR="0027468C" w:rsidRDefault="0027468C" w:rsidP="0027468C">
      <w:pPr>
        <w:spacing w:after="0" w:line="240" w:lineRule="auto"/>
      </w:pPr>
    </w:p>
    <w:p w14:paraId="2FCCD780" w14:textId="77777777" w:rsidR="0027468C" w:rsidRDefault="0027468C" w:rsidP="0027468C">
      <w:pPr>
        <w:spacing w:after="0" w:line="240" w:lineRule="auto"/>
      </w:pPr>
    </w:p>
    <w:p w14:paraId="60741B18" w14:textId="77777777" w:rsidR="0027468C" w:rsidRDefault="0027468C" w:rsidP="0027468C">
      <w:pPr>
        <w:spacing w:after="0" w:line="480" w:lineRule="auto"/>
      </w:pPr>
    </w:p>
    <w:p w14:paraId="61406080" w14:textId="77777777" w:rsidR="0027468C" w:rsidRDefault="0027468C" w:rsidP="0027468C">
      <w:pPr>
        <w:spacing w:after="0" w:line="480" w:lineRule="auto"/>
      </w:pPr>
    </w:p>
    <w:p w14:paraId="47A2DF69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3F94" w14:textId="77777777" w:rsidR="00337143" w:rsidRDefault="00337143" w:rsidP="00D376DD">
      <w:pPr>
        <w:spacing w:after="0" w:line="240" w:lineRule="auto"/>
      </w:pPr>
      <w:r>
        <w:separator/>
      </w:r>
    </w:p>
  </w:endnote>
  <w:endnote w:type="continuationSeparator" w:id="0">
    <w:p w14:paraId="25FFBB1A" w14:textId="77777777" w:rsidR="00337143" w:rsidRDefault="00337143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&#13;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72A8" w14:textId="77777777" w:rsidR="00337143" w:rsidRDefault="00337143" w:rsidP="00D376DD">
      <w:pPr>
        <w:spacing w:after="0" w:line="240" w:lineRule="auto"/>
      </w:pPr>
      <w:r>
        <w:separator/>
      </w:r>
    </w:p>
  </w:footnote>
  <w:footnote w:type="continuationSeparator" w:id="0">
    <w:p w14:paraId="057ABB1A" w14:textId="77777777" w:rsidR="00337143" w:rsidRDefault="00337143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7468C"/>
    <w:rsid w:val="002835A6"/>
    <w:rsid w:val="002B52F0"/>
    <w:rsid w:val="002F34E9"/>
    <w:rsid w:val="002F5C4C"/>
    <w:rsid w:val="00311214"/>
    <w:rsid w:val="00324DD8"/>
    <w:rsid w:val="00337143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iamarcelaacost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0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2024-10-30T20:26:00Z</dcterms:created>
  <dcterms:modified xsi:type="dcterms:W3CDTF">2024-10-30T20:26:00Z</dcterms:modified>
</cp:coreProperties>
</file>